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BD" w:rsidRDefault="00CD557C">
      <w:pPr>
        <w:pStyle w:val="Standard"/>
        <w:jc w:val="center"/>
        <w:rPr>
          <w:b/>
        </w:rPr>
      </w:pPr>
      <w:bookmarkStart w:id="0" w:name="_GoBack"/>
      <w:bookmarkEnd w:id="0"/>
      <w:r>
        <w:rPr>
          <w:b/>
        </w:rPr>
        <w:t>Проблема понимания математического текста</w:t>
      </w:r>
    </w:p>
    <w:p w:rsidR="00DA49BD" w:rsidRDefault="00DA49BD">
      <w:pPr>
        <w:pStyle w:val="Standard"/>
        <w:jc w:val="center"/>
        <w:rPr>
          <w:b/>
        </w:rPr>
      </w:pPr>
    </w:p>
    <w:p w:rsidR="00DA49BD" w:rsidRDefault="00CD557C">
      <w:pPr>
        <w:pStyle w:val="Standard"/>
      </w:pPr>
      <w:r>
        <w:t xml:space="preserve">             В настоящее время проблема понимания текстов является остро актуальной. Мы задались вопросом: как наши ученики понимают </w:t>
      </w:r>
      <w:r>
        <w:t>математический текст? Геометрия - предмет сложный сам по себе, а для семиклассников, которые впервые начали её изучать, -  сложен вдвойне. Большинство учителей, работающих в общеобразовательных классах, сталкиваются с проблемой низкой успеваемости при обуч</w:t>
      </w:r>
      <w:r>
        <w:t>ении геометрии. Поэтому возникают вопросы: как помочь ученикам освоить эту дисциплину? Почему современным детям так трудно учиться? Причин здесь много. Главная, на наш взгляд, заключается в том, что, если у человека не сформированы навыки работы с текстом,</w:t>
      </w:r>
      <w:r>
        <w:t xml:space="preserve"> происходит конфликт между "хочу" и " не могу".</w:t>
      </w:r>
    </w:p>
    <w:p w:rsidR="00DA49BD" w:rsidRDefault="00CD557C">
      <w:pPr>
        <w:pStyle w:val="Standard"/>
      </w:pPr>
      <w:r>
        <w:t xml:space="preserve">            Чтобы проверить, насколько наши ученики понимают математический текст, мы провели эксперимент. В эксперименте приняли участие учащиеся 7а (19 человек) и 7б (21 человек) классов. Оба класса общеобр</w:t>
      </w:r>
      <w:r>
        <w:t>азовательные, 7а считается более сильным.</w:t>
      </w:r>
    </w:p>
    <w:p w:rsidR="00DA49BD" w:rsidRDefault="00CD557C">
      <w:pPr>
        <w:pStyle w:val="Standard"/>
      </w:pPr>
      <w:r>
        <w:t xml:space="preserve">           Были предложены упражнения разного уровня сложности по теме "Признаки равенства прямоугольных треугольников". Это важный материал, формирующий базовые знания. Покажем ход эксперимента.</w:t>
      </w:r>
    </w:p>
    <w:p w:rsidR="00DA49BD" w:rsidRDefault="00CD557C">
      <w:pPr>
        <w:pStyle w:val="Standard"/>
      </w:pPr>
      <w:r>
        <w:t xml:space="preserve">          </w:t>
      </w:r>
      <w:r>
        <w:rPr>
          <w:b/>
          <w:i/>
        </w:rPr>
        <w:t xml:space="preserve">Задание </w:t>
      </w:r>
      <w:r>
        <w:rPr>
          <w:b/>
          <w:i/>
        </w:rPr>
        <w:t>1</w:t>
      </w:r>
      <w:r>
        <w:t xml:space="preserve">. Из данных слов составьте признак равенства прямоугольных треугольников (использовать все слова): "Одного, другого, если, то, прямоугольного, равны, треугольники, катеты, то, треугольника, соответственно, такие, катетам". Должно получиться: «Если катеты </w:t>
      </w:r>
      <w:r>
        <w:t>одного прямоугольного треугольника соответственно равны катетам другого, то такие треугольники равны". Первое задание было достаточно простым. Предлагая его, мы ожидали, что учащиеся, анализируя слова, логично рассуждая составят математическое утверждение.</w:t>
      </w:r>
      <w:r>
        <w:t xml:space="preserve"> Тем не менее результат оказался ниже предполагаемого, так как 38% школьников испытали затруднение. результаты первого задания представлены в табл. 1.</w:t>
      </w:r>
    </w:p>
    <w:p w:rsidR="00DA49BD" w:rsidRDefault="00DA49BD">
      <w:pPr>
        <w:pStyle w:val="Standard"/>
      </w:pPr>
    </w:p>
    <w:p w:rsidR="00DA49BD" w:rsidRDefault="00CD557C">
      <w:pPr>
        <w:pStyle w:val="Standard"/>
      </w:pPr>
      <w:r>
        <w:rPr>
          <w:lang w:val="en-US"/>
        </w:rPr>
        <w:t xml:space="preserve">                    </w:t>
      </w:r>
      <w:r>
        <w:rPr>
          <w:i/>
        </w:rPr>
        <w:t>Таблица 1</w:t>
      </w:r>
      <w:r>
        <w:t>. Итоги выполнения задания 1.</w:t>
      </w:r>
    </w:p>
    <w:tbl>
      <w:tblPr>
        <w:tblW w:w="901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4173"/>
        <w:gridCol w:w="3009"/>
      </w:tblGrid>
      <w:tr w:rsidR="00DA49BD">
        <w:tblPrEx>
          <w:tblCellMar>
            <w:top w:w="0" w:type="dxa"/>
            <w:bottom w:w="0" w:type="dxa"/>
          </w:tblCellMar>
        </w:tblPrEx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Класс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Выполнили верно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Не справились</w:t>
            </w:r>
          </w:p>
        </w:tc>
      </w:tr>
      <w:tr w:rsidR="00DA49BD">
        <w:tblPrEx>
          <w:tblCellMar>
            <w:top w:w="0" w:type="dxa"/>
            <w:bottom w:w="0" w:type="dxa"/>
          </w:tblCellMar>
        </w:tblPrEx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7а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68%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-</w:t>
            </w:r>
          </w:p>
        </w:tc>
      </w:tr>
      <w:tr w:rsidR="00DA49BD">
        <w:tblPrEx>
          <w:tblCellMar>
            <w:top w:w="0" w:type="dxa"/>
            <w:bottom w:w="0" w:type="dxa"/>
          </w:tblCellMar>
        </w:tblPrEx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7б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57%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9%</w:t>
            </w:r>
          </w:p>
        </w:tc>
      </w:tr>
    </w:tbl>
    <w:p w:rsidR="00DA49BD" w:rsidRDefault="00DA49BD">
      <w:pPr>
        <w:pStyle w:val="Standard"/>
      </w:pPr>
    </w:p>
    <w:p w:rsidR="00DA49BD" w:rsidRDefault="00CD557C">
      <w:pPr>
        <w:pStyle w:val="Standard"/>
      </w:pPr>
      <w:r>
        <w:t>Остальные учащиеся справились частично, причём не использовали одно слово ("прямоугольного") 5 чел. и два слова ("если, прямоугольного") 1 чел. (7а класс). В 7б не согласовали окончания слов 4 чел., 1 чел. переставил логические части (смысл с</w:t>
      </w:r>
      <w:r>
        <w:t>охранен), 2 чел. не использовали одно слово. Можно сделать вывод, что дети не способны внимательно читать, анализировать слова, устанавливать связи между ними, составлять математические предложения.</w:t>
      </w:r>
    </w:p>
    <w:p w:rsidR="00DA49BD" w:rsidRDefault="00CD557C">
      <w:pPr>
        <w:pStyle w:val="Standard"/>
      </w:pPr>
      <w:r>
        <w:t xml:space="preserve">             </w:t>
      </w:r>
      <w:r>
        <w:rPr>
          <w:b/>
          <w:i/>
        </w:rPr>
        <w:t>Задание 2</w:t>
      </w:r>
      <w:r>
        <w:t>.  Второе задание было сложнее перв</w:t>
      </w:r>
      <w:r>
        <w:t>ого и преследовало цель проверить, как учащиеся понимают логику составления математических предложений (все три признака начинаются и заканчиваются одинаково): "Из данных частей предложения составьте оставшиеся три признака равенства прямоугольных треуголь</w:t>
      </w:r>
      <w:r>
        <w:t>ников (есть лишние слова)". Теоремы разбивались на части и предлагались учащимся в произвольном наборе:</w:t>
      </w:r>
    </w:p>
    <w:p w:rsidR="00DA49BD" w:rsidRDefault="00CD557C">
      <w:pPr>
        <w:pStyle w:val="Standard"/>
      </w:pPr>
      <w:r>
        <w:t>1- если катет и</w:t>
      </w:r>
    </w:p>
    <w:p w:rsidR="00DA49BD" w:rsidRDefault="00CD557C">
      <w:pPr>
        <w:pStyle w:val="Standard"/>
      </w:pPr>
      <w:r>
        <w:t>2 - острый угол одного прямоугольного треугольника</w:t>
      </w:r>
    </w:p>
    <w:p w:rsidR="00DA49BD" w:rsidRDefault="00CD557C">
      <w:pPr>
        <w:pStyle w:val="Standard"/>
      </w:pPr>
      <w:r>
        <w:t>3 - катет одного прямоугольного треугольника</w:t>
      </w:r>
    </w:p>
    <w:p w:rsidR="00DA49BD" w:rsidRDefault="00CD557C">
      <w:pPr>
        <w:pStyle w:val="Standard"/>
      </w:pPr>
      <w:r>
        <w:lastRenderedPageBreak/>
        <w:t>4 - прилежащий к нему острый угол одного</w:t>
      </w:r>
      <w:r>
        <w:t xml:space="preserve"> прямоугольного треугольника</w:t>
      </w:r>
    </w:p>
    <w:p w:rsidR="00DA49BD" w:rsidRDefault="00CD557C">
      <w:pPr>
        <w:pStyle w:val="Standard"/>
      </w:pPr>
      <w:r>
        <w:t>5 - прямой угол одного прямоугольного треугольника</w:t>
      </w:r>
    </w:p>
    <w:p w:rsidR="00DA49BD" w:rsidRDefault="00CD557C">
      <w:pPr>
        <w:pStyle w:val="Standard"/>
      </w:pPr>
      <w:r>
        <w:t>6 - гипотенуза одного прямоугольного треугольника</w:t>
      </w:r>
    </w:p>
    <w:p w:rsidR="00DA49BD" w:rsidRDefault="00CD557C">
      <w:pPr>
        <w:pStyle w:val="Standard"/>
      </w:pPr>
      <w:r>
        <w:t>7 - если гипотенуза и</w:t>
      </w:r>
    </w:p>
    <w:p w:rsidR="00DA49BD" w:rsidRDefault="00CD557C">
      <w:pPr>
        <w:pStyle w:val="Standard"/>
      </w:pPr>
      <w:r>
        <w:t>8 - соответственно равны</w:t>
      </w:r>
    </w:p>
    <w:p w:rsidR="00DA49BD" w:rsidRDefault="00CD557C">
      <w:pPr>
        <w:pStyle w:val="Standard"/>
      </w:pPr>
      <w:r>
        <w:t>9 - гипотенузе и</w:t>
      </w:r>
    </w:p>
    <w:p w:rsidR="00DA49BD" w:rsidRDefault="00CD557C">
      <w:pPr>
        <w:pStyle w:val="Standard"/>
      </w:pPr>
      <w:r>
        <w:t>10 - катету и</w:t>
      </w:r>
    </w:p>
    <w:p w:rsidR="00DA49BD" w:rsidRDefault="00CD557C">
      <w:pPr>
        <w:pStyle w:val="Standard"/>
      </w:pPr>
      <w:r>
        <w:t>11 - острому углу другого</w:t>
      </w:r>
    </w:p>
    <w:p w:rsidR="00DA49BD" w:rsidRDefault="00CD557C">
      <w:pPr>
        <w:pStyle w:val="Standard"/>
      </w:pPr>
      <w:r>
        <w:t xml:space="preserve">12 - прилежащему к </w:t>
      </w:r>
      <w:r>
        <w:t>нему углу другого</w:t>
      </w:r>
    </w:p>
    <w:p w:rsidR="00DA49BD" w:rsidRDefault="00CD557C">
      <w:pPr>
        <w:pStyle w:val="Standard"/>
      </w:pPr>
      <w:r>
        <w:t>13 - катету другого</w:t>
      </w:r>
    </w:p>
    <w:p w:rsidR="00DA49BD" w:rsidRDefault="00CD557C">
      <w:pPr>
        <w:pStyle w:val="Standard"/>
      </w:pPr>
      <w:r>
        <w:t>14 — то такие треугольники равны</w:t>
      </w:r>
    </w:p>
    <w:p w:rsidR="00DA49BD" w:rsidRDefault="00CD557C">
      <w:pPr>
        <w:pStyle w:val="Standard"/>
      </w:pPr>
      <w:r>
        <w:t>Номера указаны для удобства проверки. Учащиеся составляют цепочки: а) 1-2-8-10-11-14; б) 7-2-8-9-11-14; в) 7-3-8-9-13-14.</w:t>
      </w:r>
    </w:p>
    <w:p w:rsidR="00DA49BD" w:rsidRDefault="00CD557C">
      <w:pPr>
        <w:pStyle w:val="Standard"/>
      </w:pPr>
      <w:r>
        <w:t>Результаты второго задания представлены в табл.2.</w:t>
      </w:r>
    </w:p>
    <w:p w:rsidR="00DA49BD" w:rsidRDefault="00CD557C">
      <w:pPr>
        <w:pStyle w:val="Standard"/>
      </w:pPr>
      <w:r>
        <w:t xml:space="preserve"> </w:t>
      </w:r>
    </w:p>
    <w:p w:rsidR="00DA49BD" w:rsidRDefault="00CD557C">
      <w:pPr>
        <w:pStyle w:val="Standard"/>
      </w:pPr>
      <w:r>
        <w:t xml:space="preserve">           </w:t>
      </w:r>
      <w:r>
        <w:t xml:space="preserve"> </w:t>
      </w:r>
      <w:r>
        <w:rPr>
          <w:i/>
        </w:rPr>
        <w:t>Таблица 2</w:t>
      </w:r>
      <w:r>
        <w:t>. Итоги выполнения задания 2.</w:t>
      </w:r>
    </w:p>
    <w:tbl>
      <w:tblPr>
        <w:tblW w:w="901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2255"/>
        <w:gridCol w:w="2255"/>
        <w:gridCol w:w="2258"/>
      </w:tblGrid>
      <w:tr w:rsidR="00DA49BD">
        <w:tblPrEx>
          <w:tblCellMar>
            <w:top w:w="0" w:type="dxa"/>
            <w:bottom w:w="0" w:type="dxa"/>
          </w:tblCellMar>
        </w:tblPrEx>
        <w:tc>
          <w:tcPr>
            <w:tcW w:w="22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Класс</w:t>
            </w:r>
          </w:p>
        </w:tc>
        <w:tc>
          <w:tcPr>
            <w:tcW w:w="2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Выполнили</w:t>
            </w:r>
          </w:p>
          <w:p w:rsidR="00DA49BD" w:rsidRDefault="00CD557C">
            <w:pPr>
              <w:pStyle w:val="Standard"/>
              <w:spacing w:line="240" w:lineRule="auto"/>
              <w:jc w:val="center"/>
            </w:pPr>
            <w:r>
              <w:t>Верно</w:t>
            </w:r>
          </w:p>
        </w:tc>
        <w:tc>
          <w:tcPr>
            <w:tcW w:w="4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Составили</w:t>
            </w:r>
          </w:p>
        </w:tc>
      </w:tr>
      <w:tr w:rsidR="00DA49BD">
        <w:tblPrEx>
          <w:tblCellMar>
            <w:top w:w="0" w:type="dxa"/>
            <w:bottom w:w="0" w:type="dxa"/>
          </w:tblCellMar>
        </w:tblPrEx>
        <w:tc>
          <w:tcPr>
            <w:tcW w:w="2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DA49BD"/>
        </w:tc>
        <w:tc>
          <w:tcPr>
            <w:tcW w:w="2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DA49BD"/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Один признак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Два признака</w:t>
            </w:r>
          </w:p>
        </w:tc>
      </w:tr>
      <w:tr w:rsidR="00DA49BD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7а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80%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5%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10%</w:t>
            </w:r>
          </w:p>
        </w:tc>
      </w:tr>
      <w:tr w:rsidR="00DA49BD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7б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30%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24%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38%</w:t>
            </w:r>
          </w:p>
        </w:tc>
      </w:tr>
    </w:tbl>
    <w:p w:rsidR="00DA49BD" w:rsidRDefault="00DA49BD">
      <w:pPr>
        <w:pStyle w:val="Standard"/>
      </w:pPr>
    </w:p>
    <w:p w:rsidR="00DA49BD" w:rsidRDefault="00CD557C">
      <w:pPr>
        <w:pStyle w:val="Standard"/>
      </w:pPr>
      <w:r>
        <w:t xml:space="preserve">          Это задание 7а класс выполнил лучше, чем первое. Объяснить этот факт можно тем, что учащиеся понимают логику </w:t>
      </w:r>
      <w:r>
        <w:t>составления математических уравнений. В 7б классе процент выполнения задания 2 оказался ниже, чем в первом случае. Это говорит о том, что при установлении логических связей между частями предложения школьники испытывали большие затруднения.</w:t>
      </w:r>
    </w:p>
    <w:p w:rsidR="00DA49BD" w:rsidRDefault="00DA49BD">
      <w:pPr>
        <w:pStyle w:val="Standard"/>
      </w:pPr>
    </w:p>
    <w:p w:rsidR="00DA49BD" w:rsidRDefault="00CD557C">
      <w:pPr>
        <w:pStyle w:val="Standard"/>
      </w:pPr>
      <w:r>
        <w:rPr>
          <w:b/>
          <w:i/>
        </w:rPr>
        <w:t xml:space="preserve">        Задани</w:t>
      </w:r>
      <w:r>
        <w:rPr>
          <w:b/>
          <w:i/>
        </w:rPr>
        <w:t>е 3</w:t>
      </w:r>
      <w:r>
        <w:t>. Третье задание достаточно сложное: нужно из перемешанных логических кусочков составить текст доказательства теоремы. От учеников требуется умение не только внимательно читать текст, но и извлекать смысл из каждого элемента в отдельности и из их связи:</w:t>
      </w:r>
      <w:r>
        <w:t xml:space="preserve"> "Составьте текст доказательства теоремы:</w:t>
      </w:r>
    </w:p>
    <w:p w:rsidR="00DA49BD" w:rsidRDefault="00CD557C">
      <w:pPr>
        <w:pStyle w:val="Standard"/>
        <w:rPr>
          <w:i/>
        </w:rPr>
      </w:pPr>
      <w:r>
        <w:rPr>
          <w:i/>
        </w:rPr>
        <w:t>если гипотенуза и катет одного прямоугольного треугольника соответственно равны гипотенузе и катету другого, то такие треугольники равны"</w:t>
      </w:r>
    </w:p>
    <w:p w:rsidR="00DA49BD" w:rsidRDefault="00DA49BD">
      <w:pPr>
        <w:pStyle w:val="Standard"/>
      </w:pPr>
    </w:p>
    <w:p w:rsidR="00DA49BD" w:rsidRDefault="00CD557C">
      <w:pPr>
        <w:pStyle w:val="Standard"/>
      </w:pPr>
      <w:r>
        <w:t>Доказательство:</w:t>
      </w:r>
    </w:p>
    <w:p w:rsidR="00DA49BD" w:rsidRDefault="00CD557C">
      <w:pPr>
        <w:pStyle w:val="Standard"/>
      </w:pPr>
      <w:r>
        <w:t>1.Рассмотрим ∆ АВС и ∆ А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>1</w:t>
      </w:r>
      <w:r>
        <w:t>: ‹ С = ‹ С</w:t>
      </w:r>
      <w:r>
        <w:rPr>
          <w:vertAlign w:val="subscript"/>
        </w:rPr>
        <w:t>1</w:t>
      </w:r>
      <w:r>
        <w:t>= 90</w:t>
      </w:r>
      <w:r>
        <w:rPr>
          <w:vertAlign w:val="superscript"/>
        </w:rPr>
        <w:t>0</w:t>
      </w:r>
      <w:r>
        <w:t>, АВ = А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 xml:space="preserve">, </w:t>
      </w:r>
      <w:r>
        <w:t>ВС = В</w:t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>1</w:t>
      </w:r>
      <w:r>
        <w:t xml:space="preserve"> (по условию).</w:t>
      </w:r>
    </w:p>
    <w:p w:rsidR="00DA49BD" w:rsidRDefault="00CD557C">
      <w:pPr>
        <w:pStyle w:val="Standard"/>
      </w:pPr>
      <w:r>
        <w:t>2. Поскольку СВ = С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>, то вершина В совместится с вершиной В</w:t>
      </w:r>
      <w:r>
        <w:rPr>
          <w:vertAlign w:val="subscript"/>
        </w:rPr>
        <w:t>1</w:t>
      </w:r>
      <w:r>
        <w:t>.</w:t>
      </w:r>
    </w:p>
    <w:p w:rsidR="00DA49BD" w:rsidRDefault="00CD557C">
      <w:pPr>
        <w:pStyle w:val="Standard"/>
      </w:pPr>
      <w:r>
        <w:t>3.Дано: ∆ АВС и ∆ А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 xml:space="preserve">1 </w:t>
      </w:r>
      <w:r>
        <w:t>– прямоугольные треугольники, с прямыми углами</w:t>
      </w:r>
    </w:p>
    <w:p w:rsidR="00DA49BD" w:rsidRDefault="00CD557C">
      <w:pPr>
        <w:pStyle w:val="Standard"/>
      </w:pPr>
      <w:r>
        <w:t>‹ С и ‹ С</w:t>
      </w:r>
      <w:r>
        <w:rPr>
          <w:vertAlign w:val="subscript"/>
        </w:rPr>
        <w:t>1</w:t>
      </w:r>
      <w:r>
        <w:t>, АВ = А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>, ВС = В</w:t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>1.</w:t>
      </w:r>
    </w:p>
    <w:p w:rsidR="00DA49BD" w:rsidRDefault="00CD557C">
      <w:pPr>
        <w:pStyle w:val="Standard"/>
      </w:pPr>
      <w:r>
        <w:t>4.Так как ‹ С = ‹ С</w:t>
      </w:r>
      <w:r>
        <w:rPr>
          <w:vertAlign w:val="subscript"/>
        </w:rPr>
        <w:t>1</w:t>
      </w:r>
      <w:r>
        <w:t>, то ∆ АВС можно наложить на ∆ А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 xml:space="preserve">1 </w:t>
      </w:r>
      <w:r>
        <w:t>так,</w:t>
      </w:r>
      <w:r>
        <w:t xml:space="preserve"> что вершина С совместится с вершиной С</w:t>
      </w:r>
      <w:r>
        <w:rPr>
          <w:vertAlign w:val="subscript"/>
        </w:rPr>
        <w:t>1</w:t>
      </w:r>
      <w:r>
        <w:t>, а стороны СА и СВ наложатся соответственно на лучи</w:t>
      </w:r>
    </w:p>
    <w:p w:rsidR="00DA49BD" w:rsidRDefault="00CD557C">
      <w:pPr>
        <w:pStyle w:val="Standard"/>
      </w:pPr>
      <w:r>
        <w:t>С</w:t>
      </w:r>
      <w:r>
        <w:rPr>
          <w:vertAlign w:val="subscript"/>
        </w:rPr>
        <w:t>1</w:t>
      </w:r>
      <w:r>
        <w:t>А</w:t>
      </w:r>
      <w:r>
        <w:rPr>
          <w:vertAlign w:val="subscript"/>
        </w:rPr>
        <w:t>1</w:t>
      </w:r>
      <w:r>
        <w:t xml:space="preserve"> и С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1.</w:t>
      </w:r>
    </w:p>
    <w:p w:rsidR="00DA49BD" w:rsidRDefault="00CD557C">
      <w:pPr>
        <w:pStyle w:val="Standard"/>
      </w:pPr>
      <w:r>
        <w:t>5.Доказать: ∆ АВС = ∆ А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>1.</w:t>
      </w:r>
    </w:p>
    <w:p w:rsidR="00DA49BD" w:rsidRDefault="00CD557C">
      <w:pPr>
        <w:pStyle w:val="Standard"/>
      </w:pPr>
      <w:r>
        <w:t>6. Но тогда вершины А и А</w:t>
      </w:r>
      <w:r>
        <w:rPr>
          <w:vertAlign w:val="subscript"/>
        </w:rPr>
        <w:t xml:space="preserve">1 </w:t>
      </w:r>
      <w:r>
        <w:t>также совместятся.</w:t>
      </w:r>
    </w:p>
    <w:p w:rsidR="00DA49BD" w:rsidRDefault="00CD557C">
      <w:pPr>
        <w:pStyle w:val="Standard"/>
      </w:pPr>
      <w:r>
        <w:t>7. Теорема доказана</w:t>
      </w:r>
    </w:p>
    <w:p w:rsidR="00DA49BD" w:rsidRDefault="00CD557C">
      <w:pPr>
        <w:pStyle w:val="Standard"/>
      </w:pPr>
      <w:r>
        <w:t>8.Но это невозможно, поэтому вершины А и А</w:t>
      </w:r>
      <w:r>
        <w:rPr>
          <w:vertAlign w:val="subscript"/>
        </w:rPr>
        <w:t xml:space="preserve">1 </w:t>
      </w:r>
      <w:r>
        <w:t>совместятся.</w:t>
      </w:r>
    </w:p>
    <w:p w:rsidR="00DA49BD" w:rsidRDefault="00CD557C">
      <w:pPr>
        <w:pStyle w:val="Standard"/>
      </w:pPr>
      <w:r>
        <w:lastRenderedPageBreak/>
        <w:t>9. В самом деле, если предположить, что точка А совместится с некоторой другой точкой А</w:t>
      </w:r>
      <w:r>
        <w:rPr>
          <w:vertAlign w:val="subscript"/>
        </w:rPr>
        <w:t xml:space="preserve">2 </w:t>
      </w:r>
      <w:r>
        <w:t>луча С</w:t>
      </w:r>
      <w:r>
        <w:rPr>
          <w:vertAlign w:val="subscript"/>
        </w:rPr>
        <w:t>1</w:t>
      </w:r>
      <w:r>
        <w:t>А</w:t>
      </w:r>
      <w:r>
        <w:rPr>
          <w:vertAlign w:val="subscript"/>
        </w:rPr>
        <w:t xml:space="preserve">1, </w:t>
      </w:r>
      <w:r>
        <w:t>то получим равнобедренный ∆ А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 xml:space="preserve">2, </w:t>
      </w:r>
      <w:r>
        <w:t>в котором углы при основании А</w:t>
      </w:r>
      <w:r>
        <w:rPr>
          <w:vertAlign w:val="subscript"/>
        </w:rPr>
        <w:t>1</w:t>
      </w:r>
      <w:r>
        <w:t>А</w:t>
      </w:r>
      <w:r>
        <w:rPr>
          <w:vertAlign w:val="subscript"/>
        </w:rPr>
        <w:t>2</w:t>
      </w:r>
      <w:r>
        <w:t xml:space="preserve"> не равны.</w:t>
      </w:r>
    </w:p>
    <w:p w:rsidR="00DA49BD" w:rsidRDefault="00CD557C">
      <w:pPr>
        <w:pStyle w:val="Standard"/>
      </w:pPr>
      <w:r>
        <w:t>10. Следовательно, полностью совместятся ∆ АВС и ∆ А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 xml:space="preserve">1 </w:t>
      </w:r>
      <w:r>
        <w:t>и, зн</w:t>
      </w:r>
      <w:r>
        <w:t>ачит, они равны.</w:t>
      </w:r>
    </w:p>
    <w:p w:rsidR="00DA49BD" w:rsidRDefault="00CD557C">
      <w:pPr>
        <w:pStyle w:val="Standard"/>
      </w:pPr>
      <w:r>
        <w:t>Должна получиться цепочка 3-5-1-4-2-6-9-8-10-7.</w:t>
      </w:r>
    </w:p>
    <w:p w:rsidR="00DA49BD" w:rsidRDefault="00CD557C">
      <w:pPr>
        <w:pStyle w:val="Standard"/>
      </w:pPr>
      <w:r>
        <w:t>Результаты третьего задания представлены в табл. 3.</w:t>
      </w:r>
    </w:p>
    <w:p w:rsidR="00DA49BD" w:rsidRDefault="00DA49BD">
      <w:pPr>
        <w:pStyle w:val="Standard"/>
      </w:pPr>
    </w:p>
    <w:p w:rsidR="00DA49BD" w:rsidRDefault="00CD557C">
      <w:pPr>
        <w:pStyle w:val="Standard"/>
        <w:jc w:val="center"/>
      </w:pPr>
      <w:r>
        <w:rPr>
          <w:i/>
        </w:rPr>
        <w:t>Таблица 1</w:t>
      </w:r>
      <w:r>
        <w:t>. Итоги выполнения задания 3.</w:t>
      </w:r>
    </w:p>
    <w:tbl>
      <w:tblPr>
        <w:tblW w:w="901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"/>
        <w:gridCol w:w="3151"/>
        <w:gridCol w:w="2420"/>
        <w:gridCol w:w="1986"/>
      </w:tblGrid>
      <w:tr w:rsidR="00DA49BD">
        <w:tblPrEx>
          <w:tblCellMar>
            <w:top w:w="0" w:type="dxa"/>
            <w:bottom w:w="0" w:type="dxa"/>
          </w:tblCellMar>
        </w:tblPrEx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Класс</w:t>
            </w:r>
          </w:p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Выполнили верно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Выполнили неверно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Не приступали</w:t>
            </w:r>
          </w:p>
        </w:tc>
      </w:tr>
      <w:tr w:rsidR="00DA49BD">
        <w:tblPrEx>
          <w:tblCellMar>
            <w:top w:w="0" w:type="dxa"/>
            <w:bottom w:w="0" w:type="dxa"/>
          </w:tblCellMar>
        </w:tblPrEx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7а</w:t>
            </w:r>
          </w:p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80%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20%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-</w:t>
            </w:r>
          </w:p>
        </w:tc>
      </w:tr>
      <w:tr w:rsidR="00DA49BD">
        <w:tblPrEx>
          <w:tblCellMar>
            <w:top w:w="0" w:type="dxa"/>
            <w:bottom w:w="0" w:type="dxa"/>
          </w:tblCellMar>
        </w:tblPrEx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7б</w:t>
            </w:r>
          </w:p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19%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67%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14%</w:t>
            </w:r>
          </w:p>
        </w:tc>
      </w:tr>
    </w:tbl>
    <w:p w:rsidR="00DA49BD" w:rsidRDefault="00DA49BD">
      <w:pPr>
        <w:pStyle w:val="Standard"/>
      </w:pPr>
    </w:p>
    <w:p w:rsidR="00DA49BD" w:rsidRDefault="00CD557C">
      <w:pPr>
        <w:pStyle w:val="Standard"/>
      </w:pPr>
      <w:r>
        <w:t xml:space="preserve">           </w:t>
      </w:r>
      <w:r>
        <w:t>Ученики 7а хорошо справились с заданием, иначе говоря, эти дети умеют внимательно читать текст и осмысливать его логические части. Результаты 7б настораживают (только 1/5 школьников владеет данным умением) и заставляют задуматься над поиском решения пробле</w:t>
      </w:r>
      <w:r>
        <w:t>мы.</w:t>
      </w:r>
    </w:p>
    <w:p w:rsidR="00DA49BD" w:rsidRDefault="00CD557C">
      <w:pPr>
        <w:pStyle w:val="Standard"/>
      </w:pPr>
      <w:r>
        <w:t>Возникает задача: уделить больше внимания работе с текстом, учить внимательно читать, анализировать, сопоставлять, делать выводы и т.д.</w:t>
      </w:r>
    </w:p>
    <w:p w:rsidR="00DA49BD" w:rsidRDefault="00DA49BD">
      <w:pPr>
        <w:pStyle w:val="Standard"/>
      </w:pPr>
    </w:p>
    <w:p w:rsidR="00DA49BD" w:rsidRDefault="00CD557C">
      <w:pPr>
        <w:pStyle w:val="Standard"/>
      </w:pPr>
      <w:r>
        <w:t xml:space="preserve">           </w:t>
      </w:r>
      <w:r>
        <w:rPr>
          <w:b/>
          <w:i/>
        </w:rPr>
        <w:t>Задание 4</w:t>
      </w:r>
      <w:r>
        <w:t xml:space="preserve"> требует применения теоретических знаний в решении задач. Учащиеся самостоятельно должны </w:t>
      </w:r>
      <w:r>
        <w:t xml:space="preserve">выбрать один из видов деятельности: «Решить задачу № 267 на доказательство (учебник Л.С. Анатасяна "Геометрия, 7-9 класс). Выбрать один из вариантов решения: а) решить самостоятельно, без посторонней помощи (на "5"); б) решить по готовому рисунку по плану </w:t>
      </w:r>
      <w:r>
        <w:t xml:space="preserve">(на "4"); в) решить с подсказками (на "3"). Предлагаемые виды деятельности существенно отличаются по уровням сложности: 1-й предполагает самостоятельный поиск решения; во 2-м указано направление поиска; в 3-м приводится решение с пропусками, которые нужно </w:t>
      </w:r>
      <w:r>
        <w:t>заполнить.</w:t>
      </w:r>
    </w:p>
    <w:p w:rsidR="00DA49BD" w:rsidRDefault="00CD557C">
      <w:pPr>
        <w:pStyle w:val="Standard"/>
      </w:pPr>
      <w:r>
        <w:t>Результаты четвёртого задания представлены в табл. 4.</w:t>
      </w:r>
    </w:p>
    <w:p w:rsidR="00DA49BD" w:rsidRDefault="00DA49BD">
      <w:pPr>
        <w:pStyle w:val="Standard"/>
      </w:pPr>
    </w:p>
    <w:p w:rsidR="00DA49BD" w:rsidRDefault="00CD557C">
      <w:pPr>
        <w:pStyle w:val="Standard"/>
        <w:jc w:val="center"/>
      </w:pPr>
      <w:r>
        <w:rPr>
          <w:i/>
        </w:rPr>
        <w:t>Таблица 1</w:t>
      </w:r>
      <w:r>
        <w:t>. Итоги выполнения задания 4.</w:t>
      </w:r>
    </w:p>
    <w:tbl>
      <w:tblPr>
        <w:tblW w:w="901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770"/>
        <w:gridCol w:w="1771"/>
        <w:gridCol w:w="1358"/>
        <w:gridCol w:w="1360"/>
        <w:gridCol w:w="1117"/>
      </w:tblGrid>
      <w:tr w:rsidR="00DA49BD">
        <w:tblPrEx>
          <w:tblCellMar>
            <w:top w:w="0" w:type="dxa"/>
            <w:bottom w:w="0" w:type="dxa"/>
          </w:tblCellMar>
        </w:tblPrEx>
        <w:tc>
          <w:tcPr>
            <w:tcW w:w="16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Класс</w:t>
            </w:r>
          </w:p>
        </w:tc>
        <w:tc>
          <w:tcPr>
            <w:tcW w:w="7376" w:type="dxa"/>
            <w:gridSpan w:val="5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Выбрали вид деятельности и справились с ним</w:t>
            </w:r>
          </w:p>
        </w:tc>
      </w:tr>
      <w:tr w:rsidR="00DA49BD">
        <w:tblPrEx>
          <w:tblCellMar>
            <w:top w:w="0" w:type="dxa"/>
            <w:bottom w:w="0" w:type="dxa"/>
          </w:tblCellMar>
        </w:tblPrEx>
        <w:tc>
          <w:tcPr>
            <w:tcW w:w="16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DA49BD"/>
        </w:tc>
        <w:tc>
          <w:tcPr>
            <w:tcW w:w="3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Первый</w:t>
            </w:r>
          </w:p>
        </w:tc>
        <w:tc>
          <w:tcPr>
            <w:tcW w:w="2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Второй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Третий</w:t>
            </w:r>
          </w:p>
        </w:tc>
      </w:tr>
      <w:tr w:rsidR="00DA49BD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7а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40%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83%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40%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17%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20%</w:t>
            </w:r>
          </w:p>
        </w:tc>
      </w:tr>
      <w:tr w:rsidR="00DA49BD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7б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24%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0%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29%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0%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9BD" w:rsidRDefault="00CD557C">
            <w:pPr>
              <w:pStyle w:val="Standard"/>
              <w:spacing w:line="240" w:lineRule="auto"/>
              <w:jc w:val="center"/>
            </w:pPr>
            <w:r>
              <w:t>47%</w:t>
            </w:r>
          </w:p>
        </w:tc>
      </w:tr>
    </w:tbl>
    <w:p w:rsidR="00DA49BD" w:rsidRDefault="00DA49BD">
      <w:pPr>
        <w:pStyle w:val="Standard"/>
      </w:pPr>
    </w:p>
    <w:p w:rsidR="00DA49BD" w:rsidRDefault="00CD557C">
      <w:pPr>
        <w:pStyle w:val="Standard"/>
      </w:pPr>
      <w:r>
        <w:t xml:space="preserve">           Проанализируем </w:t>
      </w:r>
      <w:r>
        <w:t>данную таблицу. Реально оценивают свои силы только 48% учеников 7а и 32% 7б класса (они выполнили задания, которые выбрали). Остальные учащиеся излишне оптимистично оценили свои возможности и не подтвердили свой выбор. Третий вид деятельности (решение с по</w:t>
      </w:r>
      <w:r>
        <w:t>дсказками) оказался наиболее доступным для учеников. Иными словами, работать с текстом, заполняя пропуски, оказалось проще, чем самостоятельно решать задачу. Этот вид деятельности следует применять, чтобы дать шанс слабым ученикам выполнить работу.</w:t>
      </w:r>
    </w:p>
    <w:p w:rsidR="00DA49BD" w:rsidRDefault="00CD557C">
      <w:pPr>
        <w:pStyle w:val="Standard"/>
      </w:pPr>
      <w:r>
        <w:t xml:space="preserve">       </w:t>
      </w:r>
      <w:r>
        <w:t xml:space="preserve">    После проведения эксперимента мы предложили ученикам анкету:</w:t>
      </w:r>
    </w:p>
    <w:p w:rsidR="00DA49BD" w:rsidRDefault="00CD557C">
      <w:pPr>
        <w:pStyle w:val="Standard"/>
      </w:pPr>
      <w:r>
        <w:t xml:space="preserve">           1. Понравилась ли вам такая работа? Почему</w:t>
      </w:r>
    </w:p>
    <w:p w:rsidR="00DA49BD" w:rsidRDefault="00CD557C">
      <w:pPr>
        <w:pStyle w:val="Standard"/>
      </w:pPr>
      <w:r>
        <w:t xml:space="preserve">           2. Испытывали ли вы затруднения при выполнении заданий?</w:t>
      </w:r>
    </w:p>
    <w:p w:rsidR="00DA49BD" w:rsidRDefault="00CD557C">
      <w:pPr>
        <w:pStyle w:val="Standard"/>
      </w:pPr>
      <w:r>
        <w:t xml:space="preserve">           3. Удовлетворены ли вы вашей работой? Почему?</w:t>
      </w:r>
    </w:p>
    <w:p w:rsidR="00DA49BD" w:rsidRDefault="00CD557C">
      <w:pPr>
        <w:pStyle w:val="Standard"/>
      </w:pPr>
      <w:r>
        <w:lastRenderedPageBreak/>
        <w:t xml:space="preserve">           4.</w:t>
      </w:r>
      <w:r>
        <w:t xml:space="preserve"> Как вы считаете, на что вам нужно обратить внимание?</w:t>
      </w:r>
    </w:p>
    <w:p w:rsidR="00DA49BD" w:rsidRDefault="00CD557C">
      <w:pPr>
        <w:pStyle w:val="Standard"/>
      </w:pPr>
      <w:r>
        <w:t xml:space="preserve">           Результаты анкетирования оказались неоднозначными.</w:t>
      </w:r>
    </w:p>
    <w:p w:rsidR="00DA49BD" w:rsidRDefault="00CD557C">
      <w:pPr>
        <w:pStyle w:val="Standard"/>
      </w:pPr>
      <w:r>
        <w:t xml:space="preserve">           Во-первых, отмечают, что работа понравилась: 7а -73%, 7б - 83% учеников. Интересно, что в более слабом классе работа понравилась </w:t>
      </w:r>
      <w:r>
        <w:t>больше. Это можно объяснить тем, что дети в коллективе 7а более ответственно подошли к выполнению заданий и старались работать на результат. Сами они отмечают положительные моменты в том, что "работа вызывает интерес и хочется работать": "есть выбор"; "нео</w:t>
      </w:r>
      <w:r>
        <w:t>бычная форма проверки знаний"; "если что-то не знаешь, можно подобрать по логике". Следовательно, такая работа с текстом школьникам понравилась, и её нужно практиковать в своей работе (в слабом классе чаще).</w:t>
      </w:r>
    </w:p>
    <w:p w:rsidR="00DA49BD" w:rsidRDefault="00CD557C">
      <w:pPr>
        <w:pStyle w:val="Standard"/>
      </w:pPr>
      <w:r>
        <w:t xml:space="preserve">            Во-вторых, при выполнении работы исп</w:t>
      </w:r>
      <w:r>
        <w:t>ытывали затруднения: в 7а- 33%, 7б - 83% учащихся. В целом практически половина испытуемых, выполнявших работу с текстом, испытывали при этом затруднения, что даёт повод для размышления.</w:t>
      </w:r>
    </w:p>
    <w:p w:rsidR="00DA49BD" w:rsidRDefault="00CD557C">
      <w:pPr>
        <w:pStyle w:val="Standard"/>
      </w:pPr>
      <w:r>
        <w:t xml:space="preserve">             В-третьих, на вопрос анкеты "Удовлетворены ли вы вашей р</w:t>
      </w:r>
      <w:r>
        <w:t xml:space="preserve">аботой? Почему?" положительно отвечают: в 7а -47%, 7б - 65% учащихся. Мотивируют это тем, что "выполнили все задания"; "тему поняла и затруднений не испытывала"; "работа понравилась"; "получилось работать в такой форме"; "были для меня доступные задания". </w:t>
      </w:r>
      <w:r>
        <w:t>В то же время 20% и 35% детей по классам соответственно ответили "нет", поясняя свой выбор так: "не уверен, что сделал правильно"; "не справился с заданиями"; "были затруднения"; "не успел всё выполнить".</w:t>
      </w:r>
    </w:p>
    <w:p w:rsidR="00DA49BD" w:rsidRDefault="00CD557C">
      <w:pPr>
        <w:pStyle w:val="Standard"/>
      </w:pPr>
      <w:r>
        <w:t xml:space="preserve">            Наконец, проанализировав всю работу, уч</w:t>
      </w:r>
      <w:r>
        <w:t>ащиеся отмечают, что стоит обратить внимание на следующие моменты: "надо лучше учить теоремы"; "быть внимательнее на уроке"; "внимательно читать текст"; "</w:t>
      </w:r>
      <w:r>
        <w:rPr>
          <w:i/>
        </w:rPr>
        <w:t>обратить внимание на своё умение понимать текст"</w:t>
      </w:r>
      <w:r>
        <w:t>. Таким образом, мы добились осознания ситуации: учащи</w:t>
      </w:r>
      <w:r>
        <w:t>еся сами выделяют и формулируют проблему понимания текста, что весьма ценно и свидетельствует о личностном росте учеников.</w:t>
      </w:r>
    </w:p>
    <w:p w:rsidR="00DA49BD" w:rsidRDefault="00CD557C">
      <w:pPr>
        <w:pStyle w:val="Standard"/>
      </w:pPr>
      <w:r>
        <w:t xml:space="preserve">             Из проведённого эксперимента мы сделали следующие обобщающие выводы: учащиеся невнимательно читают текст; они испытывают</w:t>
      </w:r>
      <w:r>
        <w:t xml:space="preserve"> затруднения при осмысливании элементов текста и при установлении логических связей между ними; работа по осмыслению текста нравится школьникам; ученики могут отрефлексировать свою деятельность; задания, составленные по методике "рассыпанных текстов", инте</w:t>
      </w:r>
      <w:r>
        <w:t>ресны, заставляют осмыслить текст, что ведёт к его пониманию и развитию логического мышления.</w:t>
      </w:r>
    </w:p>
    <w:p w:rsidR="00DA49BD" w:rsidRDefault="00CD557C">
      <w:pPr>
        <w:pStyle w:val="Standard"/>
      </w:pPr>
      <w:r>
        <w:t xml:space="preserve">             Итак, через систему заданий мы выявили проблему понимания математического текста. Понимание текстов - одно из условий успешности обучения. Относитель</w:t>
      </w:r>
      <w:r>
        <w:t>но предмета можно сказать: для того чтобы ученики лучше усваивали материал по геометрии, нужно научить их понимать тексты математики. В этом мы видим перспективы нашей работы на ближайшее время.</w:t>
      </w:r>
    </w:p>
    <w:p w:rsidR="00DA49BD" w:rsidRDefault="00DA49BD">
      <w:pPr>
        <w:pStyle w:val="Standard"/>
      </w:pPr>
    </w:p>
    <w:p w:rsidR="00DA49BD" w:rsidRDefault="00DA49BD">
      <w:pPr>
        <w:pStyle w:val="Standard"/>
      </w:pPr>
    </w:p>
    <w:p w:rsidR="00DA49BD" w:rsidRDefault="00DA49BD">
      <w:pPr>
        <w:pStyle w:val="Standard"/>
      </w:pPr>
    </w:p>
    <w:p w:rsidR="00DA49BD" w:rsidRDefault="00DA49BD">
      <w:pPr>
        <w:pStyle w:val="Standard"/>
      </w:pPr>
    </w:p>
    <w:p w:rsidR="00DA49BD" w:rsidRDefault="00DA49BD">
      <w:pPr>
        <w:pStyle w:val="Standard"/>
      </w:pPr>
    </w:p>
    <w:p w:rsidR="00DA49BD" w:rsidRDefault="00DA49BD">
      <w:pPr>
        <w:pStyle w:val="Standard"/>
      </w:pPr>
    </w:p>
    <w:p w:rsidR="00DA49BD" w:rsidRDefault="00DA49BD">
      <w:pPr>
        <w:pStyle w:val="Standard"/>
      </w:pPr>
    </w:p>
    <w:p w:rsidR="00DA49BD" w:rsidRDefault="00DA49BD">
      <w:pPr>
        <w:pStyle w:val="Standard"/>
      </w:pPr>
    </w:p>
    <w:p w:rsidR="00DA49BD" w:rsidRDefault="00DA49BD">
      <w:pPr>
        <w:pStyle w:val="Standard"/>
      </w:pPr>
    </w:p>
    <w:p w:rsidR="00DA49BD" w:rsidRDefault="00DA49BD">
      <w:pPr>
        <w:pStyle w:val="Standard"/>
      </w:pPr>
    </w:p>
    <w:p w:rsidR="00DA49BD" w:rsidRDefault="00DA49BD">
      <w:pPr>
        <w:pStyle w:val="Standard"/>
      </w:pPr>
    </w:p>
    <w:p w:rsidR="00DA49BD" w:rsidRDefault="00CD557C">
      <w:pPr>
        <w:pStyle w:val="Standard"/>
        <w:jc w:val="center"/>
      </w:pPr>
      <w:r>
        <w:rPr>
          <w:b/>
          <w:bCs/>
          <w:i/>
          <w:iCs/>
        </w:rPr>
        <w:t>Приложение.</w:t>
      </w:r>
    </w:p>
    <w:p w:rsidR="00DA49BD" w:rsidRDefault="00CD557C">
      <w:pPr>
        <w:pStyle w:val="Standard"/>
      </w:pPr>
      <w:r>
        <w:t>Подборка заданий из учебника геометрии</w:t>
      </w:r>
      <w:r>
        <w:t xml:space="preserve"> 7 класс (учебник Л.С. Анатасяна "Геометрия, 7-9 класс) и других источников, аналогичным представленным в статье.</w:t>
      </w:r>
    </w:p>
    <w:p w:rsidR="00DA49BD" w:rsidRDefault="00DA49BD">
      <w:pPr>
        <w:pStyle w:val="Standard"/>
      </w:pPr>
    </w:p>
    <w:p w:rsidR="00DA49BD" w:rsidRDefault="00CD557C">
      <w:pPr>
        <w:pStyle w:val="Standard"/>
      </w:pPr>
      <w:r>
        <w:rPr>
          <w:b/>
          <w:i/>
        </w:rPr>
        <w:t>Задание № 1</w:t>
      </w:r>
      <w:r>
        <w:t>. (из предложенных слов, словосочетаний нужно составить определение)</w:t>
      </w:r>
    </w:p>
    <w:p w:rsidR="00DA49BD" w:rsidRDefault="00CD557C">
      <w:pPr>
        <w:pStyle w:val="Standard"/>
      </w:pPr>
      <w:r>
        <w:t>Выбраны термины, при формулировке которых учащиеся больше все</w:t>
      </w:r>
      <w:r>
        <w:t>го испытывают затруднения.</w:t>
      </w:r>
    </w:p>
    <w:p w:rsidR="00DA49BD" w:rsidRDefault="00CD557C">
      <w:pPr>
        <w:pStyle w:val="a7"/>
        <w:numPr>
          <w:ilvl w:val="0"/>
          <w:numId w:val="2"/>
        </w:numPr>
      </w:pPr>
      <w:r>
        <w:rPr>
          <w:i/>
          <w:iCs/>
        </w:rPr>
        <w:t>Определение смежных углов</w:t>
      </w:r>
      <w:r>
        <w:rPr>
          <w:i/>
        </w:rPr>
        <w:t>:</w:t>
      </w:r>
    </w:p>
    <w:p w:rsidR="00DA49BD" w:rsidRDefault="00CD557C">
      <w:pPr>
        <w:pStyle w:val="Standard"/>
        <w:rPr>
          <w:i/>
        </w:rPr>
      </w:pPr>
      <w:r>
        <w:rPr>
          <w:i/>
        </w:rPr>
        <w:t xml:space="preserve">         у которых, а две другие, одна сторона общая, являются продолжениями,   называются смежными, два угла, одна другой,</w:t>
      </w:r>
    </w:p>
    <w:p w:rsidR="00DA49BD" w:rsidRDefault="00CD557C">
      <w:pPr>
        <w:pStyle w:val="a7"/>
        <w:numPr>
          <w:ilvl w:val="0"/>
          <w:numId w:val="1"/>
        </w:numPr>
        <w:rPr>
          <w:i/>
        </w:rPr>
      </w:pPr>
      <w:r>
        <w:rPr>
          <w:i/>
        </w:rPr>
        <w:t>Определение вертикальных углов:</w:t>
      </w:r>
    </w:p>
    <w:p w:rsidR="00DA49BD" w:rsidRDefault="00CD557C">
      <w:pPr>
        <w:pStyle w:val="a7"/>
        <w:rPr>
          <w:i/>
        </w:rPr>
      </w:pPr>
      <w:r>
        <w:rPr>
          <w:i/>
        </w:rPr>
        <w:t xml:space="preserve"> называются вертикальными, если стороны, </w:t>
      </w:r>
      <w:r>
        <w:rPr>
          <w:i/>
        </w:rPr>
        <w:t>сторон другого, два угла, одного угла, являются продолжениями.</w:t>
      </w:r>
    </w:p>
    <w:p w:rsidR="00DA49BD" w:rsidRDefault="00CD557C">
      <w:pPr>
        <w:pStyle w:val="a7"/>
        <w:numPr>
          <w:ilvl w:val="0"/>
          <w:numId w:val="1"/>
        </w:numPr>
        <w:rPr>
          <w:i/>
        </w:rPr>
      </w:pPr>
      <w:r>
        <w:rPr>
          <w:i/>
        </w:rPr>
        <w:t>Определение высоты треугольника:</w:t>
      </w:r>
    </w:p>
    <w:p w:rsidR="00DA49BD" w:rsidRDefault="00CD557C">
      <w:pPr>
        <w:pStyle w:val="a7"/>
        <w:rPr>
          <w:i/>
        </w:rPr>
      </w:pPr>
      <w:r>
        <w:rPr>
          <w:i/>
        </w:rPr>
        <w:t>называется, проведённый из вершины, противоположную сторону, высотой треугольника, перпендикуляр, треугольника к прямой, содержащей.</w:t>
      </w:r>
    </w:p>
    <w:p w:rsidR="00DA49BD" w:rsidRDefault="00CD557C">
      <w:pPr>
        <w:pStyle w:val="a7"/>
        <w:numPr>
          <w:ilvl w:val="0"/>
          <w:numId w:val="1"/>
        </w:numPr>
        <w:rPr>
          <w:i/>
        </w:rPr>
      </w:pPr>
      <w:r>
        <w:rPr>
          <w:i/>
        </w:rPr>
        <w:t>Определение окружности:</w:t>
      </w:r>
    </w:p>
    <w:p w:rsidR="00DA49BD" w:rsidRDefault="00CD557C">
      <w:pPr>
        <w:pStyle w:val="a7"/>
        <w:rPr>
          <w:i/>
        </w:rPr>
      </w:pPr>
      <w:r>
        <w:rPr>
          <w:i/>
        </w:rPr>
        <w:t xml:space="preserve"> </w:t>
      </w:r>
      <w:r>
        <w:rPr>
          <w:i/>
        </w:rPr>
        <w:t>геометрическая фигура, точек плоскости, заданном расстоянии, окружностью называется, состоящая из всех, расположенных на, от данной точки.</w:t>
      </w:r>
    </w:p>
    <w:p w:rsidR="00DA49BD" w:rsidRDefault="00CD557C">
      <w:pPr>
        <w:pStyle w:val="a7"/>
        <w:numPr>
          <w:ilvl w:val="0"/>
          <w:numId w:val="1"/>
        </w:numPr>
        <w:rPr>
          <w:i/>
        </w:rPr>
      </w:pPr>
      <w:r>
        <w:rPr>
          <w:i/>
        </w:rPr>
        <w:t>Определение расстояния от точки до прямой:</w:t>
      </w:r>
    </w:p>
    <w:p w:rsidR="00DA49BD" w:rsidRDefault="00CD557C">
      <w:pPr>
        <w:pStyle w:val="a7"/>
        <w:rPr>
          <w:i/>
        </w:rPr>
      </w:pPr>
      <w:r>
        <w:rPr>
          <w:i/>
        </w:rPr>
        <w:t>проведённого, называется расстоянием, длина перпендикуляра, из точки к пря</w:t>
      </w:r>
      <w:r>
        <w:rPr>
          <w:i/>
        </w:rPr>
        <w:t>мой, от этой точки до прямой.</w:t>
      </w:r>
    </w:p>
    <w:p w:rsidR="00DA49BD" w:rsidRDefault="00DA49BD">
      <w:pPr>
        <w:pStyle w:val="a7"/>
        <w:rPr>
          <w:i/>
        </w:rPr>
      </w:pPr>
    </w:p>
    <w:p w:rsidR="00DA49BD" w:rsidRDefault="00CD557C">
      <w:pPr>
        <w:pStyle w:val="Standard"/>
      </w:pPr>
      <w:r>
        <w:rPr>
          <w:b/>
          <w:i/>
        </w:rPr>
        <w:t xml:space="preserve">Задание 2: </w:t>
      </w:r>
      <w:r>
        <w:t>Из данных частей предложения составьте три теоремы об углах, образованных двумя параллельными прямыми и секущей. (все три теоремы начинаются и заканчиваются одинаково). Теоремы разбиваются на части и предлагаются у</w:t>
      </w:r>
      <w:r>
        <w:t>чащимся в произвольном наборе:</w:t>
      </w:r>
    </w:p>
    <w:p w:rsidR="00DA49BD" w:rsidRDefault="00CD557C">
      <w:pPr>
        <w:pStyle w:val="Standard"/>
        <w:rPr>
          <w:i/>
        </w:rPr>
      </w:pPr>
      <w:r>
        <w:rPr>
          <w:i/>
        </w:rPr>
        <w:t>1 - если две</w:t>
      </w:r>
    </w:p>
    <w:p w:rsidR="00DA49BD" w:rsidRDefault="00CD557C">
      <w:pPr>
        <w:pStyle w:val="Standard"/>
        <w:rPr>
          <w:i/>
        </w:rPr>
      </w:pPr>
      <w:r>
        <w:rPr>
          <w:i/>
        </w:rPr>
        <w:t>2 - пересечены секущей, то</w:t>
      </w:r>
    </w:p>
    <w:p w:rsidR="00DA49BD" w:rsidRDefault="00CD557C">
      <w:pPr>
        <w:pStyle w:val="Standard"/>
        <w:rPr>
          <w:i/>
        </w:rPr>
      </w:pPr>
      <w:r>
        <w:rPr>
          <w:i/>
        </w:rPr>
        <w:t>3 - углы равны</w:t>
      </w:r>
    </w:p>
    <w:p w:rsidR="00DA49BD" w:rsidRDefault="00CD557C">
      <w:pPr>
        <w:pStyle w:val="Standard"/>
        <w:rPr>
          <w:i/>
        </w:rPr>
      </w:pPr>
      <w:r>
        <w:rPr>
          <w:i/>
        </w:rPr>
        <w:t>4 - параллельные прямые</w:t>
      </w:r>
    </w:p>
    <w:p w:rsidR="00DA49BD" w:rsidRDefault="00CD557C">
      <w:pPr>
        <w:pStyle w:val="Standard"/>
        <w:rPr>
          <w:i/>
        </w:rPr>
      </w:pPr>
      <w:r>
        <w:rPr>
          <w:i/>
        </w:rPr>
        <w:t>5 - соответственные</w:t>
      </w:r>
    </w:p>
    <w:p w:rsidR="00DA49BD" w:rsidRDefault="00CD557C">
      <w:pPr>
        <w:pStyle w:val="Standard"/>
        <w:rPr>
          <w:i/>
        </w:rPr>
      </w:pPr>
      <w:r>
        <w:rPr>
          <w:i/>
        </w:rPr>
        <w:t>6 - сумма</w:t>
      </w:r>
    </w:p>
    <w:p w:rsidR="00DA49BD" w:rsidRDefault="00CD557C">
      <w:pPr>
        <w:pStyle w:val="Standard"/>
        <w:rPr>
          <w:i/>
        </w:rPr>
      </w:pPr>
      <w:r>
        <w:rPr>
          <w:i/>
        </w:rPr>
        <w:t>7 - накрест лежащие</w:t>
      </w:r>
    </w:p>
    <w:p w:rsidR="00DA49BD" w:rsidRDefault="00CD557C">
      <w:pPr>
        <w:pStyle w:val="Standard"/>
        <w:rPr>
          <w:i/>
        </w:rPr>
      </w:pPr>
      <w:r>
        <w:rPr>
          <w:i/>
        </w:rPr>
        <w:t>8 - односторонних углов</w:t>
      </w:r>
    </w:p>
    <w:p w:rsidR="00DA49BD" w:rsidRDefault="00CD557C">
      <w:pPr>
        <w:pStyle w:val="Standard"/>
        <w:rPr>
          <w:i/>
        </w:rPr>
      </w:pPr>
      <w:r>
        <w:rPr>
          <w:i/>
        </w:rPr>
        <w:t>9 - равна 180º</w:t>
      </w:r>
    </w:p>
    <w:p w:rsidR="00DA49BD" w:rsidRDefault="00CD557C">
      <w:pPr>
        <w:pStyle w:val="Standard"/>
        <w:rPr>
          <w:i/>
        </w:rPr>
      </w:pPr>
      <w:r>
        <w:rPr>
          <w:i/>
        </w:rPr>
        <w:t>Номера указаны для удобства проверки. Учащиеся составляют</w:t>
      </w:r>
      <w:r>
        <w:rPr>
          <w:i/>
        </w:rPr>
        <w:t xml:space="preserve"> цепочки:</w:t>
      </w:r>
    </w:p>
    <w:p w:rsidR="00DA49BD" w:rsidRDefault="00CD557C">
      <w:pPr>
        <w:pStyle w:val="Standard"/>
        <w:rPr>
          <w:i/>
        </w:rPr>
      </w:pPr>
      <w:r>
        <w:rPr>
          <w:i/>
        </w:rPr>
        <w:t>а) 1-4-2-7- 3; б) 1-4-2-5-3; в) 1-4-2-6-8-9.</w:t>
      </w:r>
    </w:p>
    <w:p w:rsidR="00DA49BD" w:rsidRDefault="00DA49BD">
      <w:pPr>
        <w:pStyle w:val="Standard"/>
        <w:rPr>
          <w:i/>
        </w:rPr>
      </w:pPr>
    </w:p>
    <w:p w:rsidR="00DA49BD" w:rsidRDefault="00CD557C">
      <w:pPr>
        <w:pStyle w:val="Standard"/>
      </w:pPr>
      <w:r>
        <w:rPr>
          <w:b/>
          <w:i/>
        </w:rPr>
        <w:t>Задание 3</w:t>
      </w:r>
      <w:r>
        <w:t xml:space="preserve">. Нужно из перемешанных логических кусочков составить текст доказательства теоремы. Для доказательства предлагаю самую первую теорему, для того, чтобы учащиеся лучше поняли логику построения </w:t>
      </w:r>
      <w:r>
        <w:t>доказательства.</w:t>
      </w:r>
    </w:p>
    <w:p w:rsidR="00DA49BD" w:rsidRDefault="00CD557C">
      <w:pPr>
        <w:pStyle w:val="Standard"/>
        <w:tabs>
          <w:tab w:val="left" w:pos="60"/>
        </w:tabs>
      </w:pPr>
      <w:r>
        <w:t xml:space="preserve"> Составьте текст доказательства теоремы:</w:t>
      </w:r>
    </w:p>
    <w:p w:rsidR="00DA49BD" w:rsidRDefault="00CD557C">
      <w:pPr>
        <w:pStyle w:val="Standard"/>
        <w:tabs>
          <w:tab w:val="left" w:pos="60"/>
        </w:tabs>
        <w:rPr>
          <w:i/>
        </w:rPr>
      </w:pPr>
      <w:r>
        <w:rPr>
          <w:i/>
        </w:rPr>
        <w:lastRenderedPageBreak/>
        <w:t>Если две стороны и угол между ними одного треугольника соответственно равны двум сторонам и углу между ними другого треугольника, то такие треугольники равны.</w:t>
      </w:r>
    </w:p>
    <w:p w:rsidR="00DA49BD" w:rsidRDefault="00CD557C">
      <w:pPr>
        <w:pStyle w:val="Standard"/>
      </w:pPr>
      <w:r>
        <w:t>Доказательство:</w:t>
      </w:r>
    </w:p>
    <w:p w:rsidR="00DA49BD" w:rsidRDefault="00CD557C">
      <w:pPr>
        <w:pStyle w:val="Standard"/>
      </w:pPr>
      <w:r>
        <w:t>1.Докажем, что ∆ АВС = ∆</w:t>
      </w:r>
      <w:r>
        <w:t xml:space="preserve"> А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>1.</w:t>
      </w:r>
    </w:p>
    <w:p w:rsidR="00DA49BD" w:rsidRDefault="00CD557C">
      <w:pPr>
        <w:pStyle w:val="Standard"/>
      </w:pPr>
      <w:r>
        <w:t>2.Поскольку АВ = А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>, АС = А</w:t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>1</w:t>
      </w:r>
      <w:r>
        <w:t>, то сторона АВ совместится со стороной  А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>, а сторона АС  - со стороной  А</w:t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>1</w:t>
      </w:r>
      <w:r>
        <w:t>; в частности, совместятся точки В и В</w:t>
      </w:r>
      <w:r>
        <w:rPr>
          <w:vertAlign w:val="subscript"/>
        </w:rPr>
        <w:t>1</w:t>
      </w:r>
      <w:r>
        <w:t>, С и С</w:t>
      </w:r>
      <w:r>
        <w:rPr>
          <w:vertAlign w:val="subscript"/>
        </w:rPr>
        <w:t>1</w:t>
      </w:r>
      <w:r>
        <w:t>.</w:t>
      </w:r>
    </w:p>
    <w:p w:rsidR="00DA49BD" w:rsidRDefault="00CD557C">
      <w:pPr>
        <w:pStyle w:val="Standard"/>
      </w:pPr>
      <w:r>
        <w:t xml:space="preserve"> 3.Итак, треугольники полностью совместятся, значит они равны. Теорема доказана.</w:t>
      </w:r>
    </w:p>
    <w:p w:rsidR="00DA49BD" w:rsidRDefault="00CD557C">
      <w:pPr>
        <w:pStyle w:val="Standard"/>
      </w:pPr>
      <w:r>
        <w:t xml:space="preserve">4. </w:t>
      </w:r>
      <w:r>
        <w:t>Так как   ‹ А = ‹ А</w:t>
      </w:r>
      <w:r>
        <w:rPr>
          <w:vertAlign w:val="subscript"/>
        </w:rPr>
        <w:t>1</w:t>
      </w:r>
      <w:r>
        <w:t>, то треугольник АВС можно наложить на треугольник А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>1</w:t>
      </w:r>
      <w:r>
        <w:t xml:space="preserve"> так, что вершина А совместится с вершиной  А</w:t>
      </w:r>
      <w:r>
        <w:rPr>
          <w:vertAlign w:val="subscript"/>
        </w:rPr>
        <w:t>1</w:t>
      </w:r>
      <w:r>
        <w:t>, а стороны АВ и АС наложатся соответственно на лучи   А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>, и А</w:t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 xml:space="preserve">1 </w:t>
      </w:r>
      <w:r>
        <w:t>.</w:t>
      </w:r>
    </w:p>
    <w:p w:rsidR="00DA49BD" w:rsidRDefault="00CD557C">
      <w:pPr>
        <w:pStyle w:val="Standard"/>
      </w:pPr>
      <w:r>
        <w:t>5. Рассмотрим ∆ АВС и ∆ А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>1</w:t>
      </w:r>
      <w:r>
        <w:t>, у которых  АВ = А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>, АС = А</w:t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>1</w:t>
      </w:r>
      <w:r>
        <w:t>, углы А и А</w:t>
      </w:r>
      <w:r>
        <w:rPr>
          <w:vertAlign w:val="subscript"/>
        </w:rPr>
        <w:t>1</w:t>
      </w:r>
      <w:r>
        <w:t xml:space="preserve"> равны.</w:t>
      </w:r>
    </w:p>
    <w:p w:rsidR="00DA49BD" w:rsidRDefault="00CD557C">
      <w:pPr>
        <w:pStyle w:val="Standard"/>
      </w:pPr>
      <w:r>
        <w:t>6.  Следовательно, совместятся стороны ВС и В</w:t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 xml:space="preserve">1 , </w:t>
      </w:r>
      <w:r>
        <w:t xml:space="preserve"> </w:t>
      </w:r>
    </w:p>
    <w:p w:rsidR="00DA49BD" w:rsidRDefault="00CD557C">
      <w:pPr>
        <w:pStyle w:val="Standard"/>
      </w:pPr>
      <w:r>
        <w:t>Должна получиться цепочка 5 — 1 — 4 — 2 — 6 — 3.</w:t>
      </w:r>
    </w:p>
    <w:p w:rsidR="00DA49BD" w:rsidRDefault="00DA49BD">
      <w:pPr>
        <w:pStyle w:val="Standard"/>
      </w:pPr>
    </w:p>
    <w:p w:rsidR="00DA49BD" w:rsidRDefault="00CD557C">
      <w:pPr>
        <w:pStyle w:val="Standard"/>
      </w:pPr>
      <w:r>
        <w:rPr>
          <w:b/>
          <w:i/>
        </w:rPr>
        <w:t>Задание 4</w:t>
      </w:r>
      <w:r>
        <w:t xml:space="preserve"> требует применения теоретических знаний в решении задач.</w:t>
      </w:r>
    </w:p>
    <w:p w:rsidR="00DA49BD" w:rsidRDefault="00CD557C">
      <w:pPr>
        <w:pStyle w:val="Standard"/>
      </w:pPr>
      <w:r>
        <w:t>Учащиеся самостоятельно должны выбрать один из видов деятельности</w:t>
      </w:r>
      <w:r>
        <w:t>:</w:t>
      </w:r>
    </w:p>
    <w:p w:rsidR="00DA49BD" w:rsidRDefault="00CD557C">
      <w:pPr>
        <w:pStyle w:val="Standard"/>
      </w:pPr>
      <w:r>
        <w:t xml:space="preserve"> а) решить самостоятельно, без посторонней помощи (на "5");</w:t>
      </w:r>
    </w:p>
    <w:p w:rsidR="00DA49BD" w:rsidRDefault="00CD557C">
      <w:pPr>
        <w:pStyle w:val="Standard"/>
      </w:pPr>
      <w:r>
        <w:t>б) решить по готовому рисунку по плану (на "4");</w:t>
      </w:r>
    </w:p>
    <w:p w:rsidR="00DA49BD" w:rsidRDefault="00CD557C">
      <w:pPr>
        <w:pStyle w:val="Standard"/>
      </w:pPr>
      <w:r>
        <w:t>в) решить с подсказками (на "3").</w:t>
      </w:r>
    </w:p>
    <w:p w:rsidR="00DA49BD" w:rsidRDefault="00CD557C">
      <w:pPr>
        <w:pStyle w:val="Standard"/>
      </w:pPr>
      <w:r>
        <w:t>Предлагаемые виды деятельности существенно отличаются по уровням сложности:</w:t>
      </w:r>
    </w:p>
    <w:p w:rsidR="00DA49BD" w:rsidRDefault="00CD557C">
      <w:pPr>
        <w:pStyle w:val="Standard"/>
      </w:pPr>
      <w:r>
        <w:t xml:space="preserve"> 1-й предполагает самостоятельный п</w:t>
      </w:r>
      <w:r>
        <w:t>оиск решения; во 2-м указано направление поиска; в 3-м приводится решение с пропусками, которые нужно заполнить.</w:t>
      </w:r>
    </w:p>
    <w:p w:rsidR="00DA49BD" w:rsidRDefault="00DA49BD">
      <w:pPr>
        <w:pStyle w:val="Standard"/>
      </w:pPr>
    </w:p>
    <w:p w:rsidR="00DA49BD" w:rsidRDefault="00CD557C">
      <w:pPr>
        <w:pStyle w:val="Standard"/>
      </w:pPr>
      <w:r>
        <w:t xml:space="preserve">     1)Приводится задача на доказательство к 1 разделу геометрии «Начальные геометрические сведения»</w:t>
      </w:r>
    </w:p>
    <w:p w:rsidR="00DA49BD" w:rsidRDefault="00CD557C">
      <w:pPr>
        <w:pStyle w:val="Standard"/>
        <w:rPr>
          <w:i/>
          <w:iCs/>
        </w:rPr>
      </w:pPr>
      <w:r>
        <w:rPr>
          <w:i/>
          <w:iCs/>
        </w:rPr>
        <w:t>Доказать, что биссектрисы двух пар вертик</w:t>
      </w:r>
      <w:r>
        <w:rPr>
          <w:i/>
          <w:iCs/>
        </w:rPr>
        <w:t>альных углов, образованных двумя пересекающимися прямыми, взаимно перпендикулярны.</w:t>
      </w:r>
    </w:p>
    <w:p w:rsidR="00DA49BD" w:rsidRDefault="00CD557C">
      <w:pPr>
        <w:pStyle w:val="Standard"/>
      </w:pPr>
      <w:r>
        <w:t>а) решить самостоятельно, без посторонней помощи.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4" behindDoc="0" locked="0" layoutInCell="1" allowOverlap="1">
                <wp:simplePos x="0" y="0"/>
                <wp:positionH relativeFrom="column">
                  <wp:posOffset>4618442</wp:posOffset>
                </wp:positionH>
                <wp:positionV relativeFrom="paragraph">
                  <wp:posOffset>54717</wp:posOffset>
                </wp:positionV>
                <wp:extent cx="171450" cy="167006"/>
                <wp:effectExtent l="0" t="0" r="0" b="4444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7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А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63.65pt;margin-top:4.3pt;width:13.5pt;height:13.15pt;z-index:3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" filled="f" stroked="f">
                <v:textbox inset="0,0,0,0">
                  <w:txbxContent>
                    <w:p w:rsidR="00DA49BD" w:rsidRDefault="00CD557C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3" behindDoc="0" locked="0" layoutInCell="1" allowOverlap="1">
                <wp:simplePos x="0" y="0"/>
                <wp:positionH relativeFrom="column">
                  <wp:posOffset>4084917</wp:posOffset>
                </wp:positionH>
                <wp:positionV relativeFrom="paragraph">
                  <wp:posOffset>30961</wp:posOffset>
                </wp:positionV>
                <wp:extent cx="847722" cy="1732916"/>
                <wp:effectExtent l="0" t="0" r="28578" b="19684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2" cy="17329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8505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2" o:spid="_x0000_s1026" type="#_x0000_t32" style="position:absolute;margin-left:321.65pt;margin-top:2.45pt;width:66.75pt;height:136.45pt;flip:x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" strokeweight=".35281mm">
                <v:stroke joinstyle="miter"/>
              </v:shape>
            </w:pict>
          </mc:Fallback>
        </mc:AlternateContent>
      </w:r>
      <w:r>
        <w:t>Доказательство:</w:t>
      </w:r>
    </w:p>
    <w:p w:rsidR="00DA49BD" w:rsidRDefault="00CD557C">
      <w:pPr>
        <w:pStyle w:val="Standard"/>
      </w:pPr>
      <w:r>
        <w:t>Рассмотрим пересекающиеся прямые АВ и СД и вертикальные углы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2" behindDoc="0" locked="0" layoutInCell="1" allowOverlap="1">
                <wp:simplePos x="0" y="0"/>
                <wp:positionH relativeFrom="column">
                  <wp:posOffset>4265996</wp:posOffset>
                </wp:positionH>
                <wp:positionV relativeFrom="paragraph">
                  <wp:posOffset>53282</wp:posOffset>
                </wp:positionV>
                <wp:extent cx="666113" cy="1323338"/>
                <wp:effectExtent l="0" t="0" r="19687" b="29212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113" cy="1323338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96FA4" id="Прямая соединительная линия 3" o:spid="_x0000_s1026" type="#_x0000_t32" style="position:absolute;margin-left:335.9pt;margin-top:4.2pt;width:52.45pt;height:104.2pt;z-index: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" strokeweight=".35281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4" behindDoc="0" locked="0" layoutInCell="1" allowOverlap="1">
                <wp:simplePos x="0" y="0"/>
                <wp:positionH relativeFrom="column">
                  <wp:posOffset>3999238</wp:posOffset>
                </wp:positionH>
                <wp:positionV relativeFrom="paragraph">
                  <wp:posOffset>91440</wp:posOffset>
                </wp:positionV>
                <wp:extent cx="200025" cy="161291"/>
                <wp:effectExtent l="0" t="0" r="9525" b="10159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М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7" type="#_x0000_t202" style="position:absolute;margin-left:314.9pt;margin-top:7.2pt;width:15.75pt;height:12.7pt;z-index: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" filled="f" stroked="f">
                <v:textbox inset="0,0,0,0">
                  <w:txbxContent>
                    <w:p w:rsidR="00DA49BD" w:rsidRDefault="00CD557C">
                      <w: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" behindDoc="0" locked="0" layoutInCell="1" allowOverlap="1">
                <wp:simplePos x="0" y="0"/>
                <wp:positionH relativeFrom="column">
                  <wp:posOffset>4932721</wp:posOffset>
                </wp:positionH>
                <wp:positionV relativeFrom="paragraph">
                  <wp:posOffset>76681</wp:posOffset>
                </wp:positionV>
                <wp:extent cx="209553" cy="161291"/>
                <wp:effectExtent l="0" t="0" r="0" b="10159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3" cy="161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Р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" o:spid="_x0000_s1028" type="#_x0000_t202" style="position:absolute;margin-left:388.4pt;margin-top:6.05pt;width:16.5pt;height:12.7pt;z-index:4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" filled="f" stroked="f">
                <v:textbox inset="0,0,0,0">
                  <w:txbxContent>
                    <w:p w:rsidR="00DA49BD" w:rsidRDefault="00CD557C">
                      <w: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9" behindDoc="0" locked="0" layoutInCell="1" allowOverlap="1">
                <wp:simplePos x="0" y="0"/>
                <wp:positionH relativeFrom="column">
                  <wp:posOffset>4456438</wp:posOffset>
                </wp:positionH>
                <wp:positionV relativeFrom="paragraph">
                  <wp:posOffset>76681</wp:posOffset>
                </wp:positionV>
                <wp:extent cx="142875" cy="224156"/>
                <wp:effectExtent l="0" t="0" r="9525" b="4444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224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rPr>
                                <w:sz w:val="24"/>
                              </w:rPr>
                              <w:t>α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" o:spid="_x0000_s1029" type="#_x0000_t202" style="position:absolute;margin-left:350.9pt;margin-top:6.05pt;width:11.25pt;height:17.65pt;z-index:4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" filled="f" stroked="f">
                <v:textbox inset="0,0,0,0">
                  <w:txbxContent>
                    <w:p w:rsidR="00DA49BD" w:rsidRDefault="00CD557C">
                      <w:r>
                        <w:rPr>
                          <w:sz w:val="24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АОС и ВОД. Проведём </w:t>
      </w:r>
      <w:r>
        <w:t>биссектрисы этих углов МТ и КР.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9" behindDoc="0" locked="0" layoutInCell="1" allowOverlap="1">
                <wp:simplePos x="0" y="0"/>
                <wp:positionH relativeFrom="column">
                  <wp:posOffset>5199479</wp:posOffset>
                </wp:positionH>
                <wp:positionV relativeFrom="paragraph">
                  <wp:posOffset>154798</wp:posOffset>
                </wp:positionV>
                <wp:extent cx="189866" cy="171450"/>
                <wp:effectExtent l="0" t="0" r="634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6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Д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7" o:spid="_x0000_s1030" type="#_x0000_t202" style="position:absolute;margin-left:409.4pt;margin-top:12.2pt;width:14.95pt;height:13.5pt;z-index:3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" filled="f" stroked="f">
                <v:textbox inset="0,0,0,0">
                  <w:txbxContent>
                    <w:p w:rsidR="00DA49BD" w:rsidRDefault="00CD557C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1" behindDoc="0" locked="0" layoutInCell="1" allowOverlap="1">
                <wp:simplePos x="0" y="0"/>
                <wp:positionH relativeFrom="column">
                  <wp:posOffset>4370758</wp:posOffset>
                </wp:positionH>
                <wp:positionV relativeFrom="paragraph">
                  <wp:posOffset>164518</wp:posOffset>
                </wp:positionV>
                <wp:extent cx="66678" cy="203838"/>
                <wp:effectExtent l="0" t="0" r="9522" b="5712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8" cy="203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О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" o:spid="_x0000_s1031" type="#_x0000_t202" style="position:absolute;margin-left:344.15pt;margin-top:12.95pt;width:5.25pt;height:16.05pt;z-index: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" filled="f" stroked="f">
                <v:textbox inset="0,0,0,0">
                  <w:txbxContent>
                    <w:p w:rsidR="00DA49BD" w:rsidRDefault="00CD557C">
                      <w: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3" behindDoc="0" locked="0" layoutInCell="1" allowOverlap="1">
                <wp:simplePos x="0" y="0"/>
                <wp:positionH relativeFrom="column">
                  <wp:posOffset>3922922</wp:posOffset>
                </wp:positionH>
                <wp:positionV relativeFrom="paragraph">
                  <wp:posOffset>30961</wp:posOffset>
                </wp:positionV>
                <wp:extent cx="1218566" cy="657225"/>
                <wp:effectExtent l="0" t="0" r="19684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8566" cy="65722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0DAE1" id="Прямая соединительная линия 9" o:spid="_x0000_s1026" type="#_x0000_t32" style="position:absolute;margin-left:308.9pt;margin-top:2.45pt;width:95.95pt;height:51.75pt;flip:x;z-index: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" strokeweight=".35281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" behindDoc="0" locked="0" layoutInCell="1" allowOverlap="1">
                <wp:simplePos x="0" y="0"/>
                <wp:positionH relativeFrom="column">
                  <wp:posOffset>4199400</wp:posOffset>
                </wp:positionH>
                <wp:positionV relativeFrom="paragraph">
                  <wp:posOffset>92162</wp:posOffset>
                </wp:positionV>
                <wp:extent cx="114300" cy="215268"/>
                <wp:effectExtent l="0" t="0" r="0" b="13332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215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rPr>
                                <w:sz w:val="24"/>
                              </w:rPr>
                              <w:t>α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" o:spid="_x0000_s1032" type="#_x0000_t202" style="position:absolute;margin-left:330.65pt;margin-top:7.25pt;width:9pt;height:16.95pt;z-index: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" filled="f" stroked="f">
                <v:textbox inset="0,0,0,0">
                  <w:txbxContent>
                    <w:p w:rsidR="00DA49BD" w:rsidRDefault="00CD557C">
                      <w:r>
                        <w:rPr>
                          <w:sz w:val="24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" behindDoc="0" locked="0" layoutInCell="1" allowOverlap="1">
                <wp:simplePos x="0" y="0"/>
                <wp:positionH relativeFrom="column">
                  <wp:posOffset>4723196</wp:posOffset>
                </wp:positionH>
                <wp:positionV relativeFrom="paragraph">
                  <wp:posOffset>54717</wp:posOffset>
                </wp:positionV>
                <wp:extent cx="152403" cy="176534"/>
                <wp:effectExtent l="0" t="0" r="0" b="13966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3" cy="176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rPr>
                                <w:sz w:val="24"/>
                              </w:rPr>
                              <w:t>β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1" o:spid="_x0000_s1033" type="#_x0000_t202" style="position:absolute;margin-left:371.9pt;margin-top:4.3pt;width:12pt;height:13.9pt;z-index:5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" filled="f" stroked="f">
                <v:textbox inset="0,0,0,0">
                  <w:txbxContent>
                    <w:p w:rsidR="00DA49BD" w:rsidRDefault="00CD557C">
                      <w:r>
                        <w:rPr>
                          <w:sz w:val="24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2" behindDoc="0" locked="0" layoutInCell="1" allowOverlap="1">
                <wp:simplePos x="0" y="0"/>
                <wp:positionH relativeFrom="column">
                  <wp:posOffset>4265996</wp:posOffset>
                </wp:positionH>
                <wp:positionV relativeFrom="paragraph">
                  <wp:posOffset>135724</wp:posOffset>
                </wp:positionV>
                <wp:extent cx="351157" cy="227969"/>
                <wp:effectExtent l="0" t="19050" r="10793" b="19681"/>
                <wp:wrapNone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7" cy="227969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79"/>
                            <a:gd name="f4" fmla="val 635"/>
                            <a:gd name="f5" fmla="val 23"/>
                            <a:gd name="f6" fmla="val 377"/>
                            <a:gd name="f7" fmla="val 132"/>
                            <a:gd name="f8" fmla="+- 0 0 11"/>
                            <a:gd name="f9" fmla="val 476"/>
                            <a:gd name="f10" fmla="val 26"/>
                            <a:gd name="f11" fmla="val 741"/>
                            <a:gd name="f12" fmla="val 106"/>
                            <a:gd name="f13" fmla="*/ f0 1 979"/>
                            <a:gd name="f14" fmla="*/ f1 1 635"/>
                            <a:gd name="f15" fmla="+- f4 0 f2"/>
                            <a:gd name="f16" fmla="+- f3 0 f2"/>
                            <a:gd name="f17" fmla="*/ f16 1 979"/>
                            <a:gd name="f18" fmla="*/ f15 1 635"/>
                            <a:gd name="f19" fmla="*/ f2 1 f17"/>
                            <a:gd name="f20" fmla="*/ f3 1 f17"/>
                            <a:gd name="f21" fmla="*/ f2 1 f18"/>
                            <a:gd name="f22" fmla="*/ f4 1 f18"/>
                            <a:gd name="f23" fmla="*/ f19 f13 1"/>
                            <a:gd name="f24" fmla="*/ f20 f13 1"/>
                            <a:gd name="f25" fmla="*/ f22 f14 1"/>
                            <a:gd name="f26" fmla="*/ f21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6" r="f24" b="f25"/>
                          <a:pathLst>
                            <a:path w="979" h="635">
                              <a:moveTo>
                                <a:pt x="f2" y="f4"/>
                              </a:moveTo>
                              <a:cubicBezTo>
                                <a:pt x="f5" y="f6"/>
                                <a:pt x="f7" y="f8"/>
                                <a:pt x="f9" y="f10"/>
                              </a:cubicBezTo>
                              <a:lnTo>
                                <a:pt x="f11" y="f2"/>
                              </a:lnTo>
                              <a:lnTo>
                                <a:pt x="f3" y="f12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A49BD" w:rsidRDefault="00DA49BD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2" o:spid="_x0000_s1034" style="position:absolute;margin-left:335.9pt;margin-top:10.7pt;width:27.65pt;height:17.95pt;z-index: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979,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" adj="-11796480,,5400" path="m,635c23,377,132,-11,476,26l741,,979,106e" filled="f" strokeweight=".35281mm">
                <v:stroke joinstyle="miter"/>
                <v:formulas/>
                <v:path arrowok="t" o:connecttype="custom" o:connectlocs="175579,0;351157,113985;175579,227969;0,113985" o:connectangles="270,0,90,180" textboxrect="0,0,979,635"/>
                <v:textbox inset="0,0,0,0">
                  <w:txbxContent>
                    <w:p w:rsidR="00DA49BD" w:rsidRDefault="00DA49BD"/>
                  </w:txbxContent>
                </v:textbox>
              </v:shape>
            </w:pict>
          </mc:Fallback>
        </mc:AlternateContent>
      </w:r>
      <w:r>
        <w:t>Обозначим углы α и β  (см рис).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2" behindDoc="0" locked="0" layoutInCell="1" allowOverlap="1">
                <wp:simplePos x="0" y="0"/>
                <wp:positionH relativeFrom="column">
                  <wp:posOffset>3542038</wp:posOffset>
                </wp:positionH>
                <wp:positionV relativeFrom="paragraph">
                  <wp:posOffset>161281</wp:posOffset>
                </wp:positionV>
                <wp:extent cx="1781178" cy="8257"/>
                <wp:effectExtent l="0" t="0" r="28572" b="29843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8" cy="8257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8E480A" id="Прямая соединительная линия 13" o:spid="_x0000_s1026" type="#_x0000_t32" style="position:absolute;margin-left:278.9pt;margin-top:12.7pt;width:140.25pt;height:.65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" strokeweight=".35281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6" behindDoc="0" locked="0" layoutInCell="1" allowOverlap="1">
                <wp:simplePos x="0" y="0"/>
                <wp:positionH relativeFrom="column">
                  <wp:posOffset>3561121</wp:posOffset>
                </wp:positionH>
                <wp:positionV relativeFrom="paragraph">
                  <wp:posOffset>28081</wp:posOffset>
                </wp:positionV>
                <wp:extent cx="218441" cy="161291"/>
                <wp:effectExtent l="0" t="0" r="10159" b="10159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1" cy="161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С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4" o:spid="_x0000_s1035" type="#_x0000_t202" style="position:absolute;margin-left:280.4pt;margin-top:2.2pt;width:17.2pt;height:12.7pt;z-index: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" filled="f" stroked="f">
                <v:textbox inset="0,0,0,0">
                  <w:txbxContent>
                    <w:p w:rsidR="00DA49BD" w:rsidRDefault="00CD557C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" behindDoc="0" locked="0" layoutInCell="1" allowOverlap="1">
                <wp:simplePos x="0" y="0"/>
                <wp:positionH relativeFrom="column">
                  <wp:posOffset>5113800</wp:posOffset>
                </wp:positionH>
                <wp:positionV relativeFrom="paragraph">
                  <wp:posOffset>47155</wp:posOffset>
                </wp:positionV>
                <wp:extent cx="209553" cy="162562"/>
                <wp:effectExtent l="0" t="0" r="0" b="8888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3" cy="162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DA49BD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5" o:spid="_x0000_s1036" type="#_x0000_t202" style="position:absolute;margin-left:402.65pt;margin-top:3.7pt;width:16.5pt;height:12.8pt;z-index:3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" filled="f" stroked="f">
                <v:textbox inset="0,0,0,0">
                  <w:txbxContent>
                    <w:p w:rsidR="00DA49BD" w:rsidRDefault="00DA49B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8" behindDoc="0" locked="0" layoutInCell="1" allowOverlap="1">
                <wp:simplePos x="0" y="0"/>
                <wp:positionH relativeFrom="column">
                  <wp:posOffset>5132883</wp:posOffset>
                </wp:positionH>
                <wp:positionV relativeFrom="paragraph">
                  <wp:posOffset>28081</wp:posOffset>
                </wp:positionV>
                <wp:extent cx="189866" cy="162562"/>
                <wp:effectExtent l="0" t="0" r="634" b="8888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6" cy="162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DA49BD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6" o:spid="_x0000_s1037" type="#_x0000_t202" style="position:absolute;margin-left:404.15pt;margin-top:2.2pt;width:14.95pt;height:12.8pt;z-index:3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" filled="f" stroked="f">
                <v:textbox inset="0,0,0,0">
                  <w:txbxContent>
                    <w:p w:rsidR="00DA49BD" w:rsidRDefault="00DA49B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0" behindDoc="0" locked="0" layoutInCell="1" allowOverlap="1">
                <wp:simplePos x="0" y="0"/>
                <wp:positionH relativeFrom="column">
                  <wp:posOffset>4513679</wp:posOffset>
                </wp:positionH>
                <wp:positionV relativeFrom="paragraph">
                  <wp:posOffset>170636</wp:posOffset>
                </wp:positionV>
                <wp:extent cx="8257" cy="19047"/>
                <wp:effectExtent l="0" t="0" r="29843" b="19053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7" cy="19047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5999E" id="Прямая соединительная линия 17" o:spid="_x0000_s1026" type="#_x0000_t32" style="position:absolute;margin-left:355.4pt;margin-top:13.45pt;width:.65pt;height:1.5pt;flip:x;z-index: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" strokeweight=".35281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1" behindDoc="0" locked="0" layoutInCell="1" allowOverlap="1">
                <wp:simplePos x="0" y="0"/>
                <wp:positionH relativeFrom="column">
                  <wp:posOffset>4932721</wp:posOffset>
                </wp:positionH>
                <wp:positionV relativeFrom="paragraph">
                  <wp:posOffset>37435</wp:posOffset>
                </wp:positionV>
                <wp:extent cx="180978" cy="176534"/>
                <wp:effectExtent l="0" t="0" r="9522" b="13966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8" cy="176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rPr>
                                <w:sz w:val="24"/>
                              </w:rPr>
                              <w:t>β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8" o:spid="_x0000_s1038" type="#_x0000_t202" style="position:absolute;margin-left:388.4pt;margin-top:2.95pt;width:14.25pt;height:13.9pt;z-index:5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" filled="f" stroked="f">
                <v:textbox inset="0,0,0,0">
                  <w:txbxContent>
                    <w:p w:rsidR="00DA49BD" w:rsidRDefault="00CD557C">
                      <w:r>
                        <w:rPr>
                          <w:sz w:val="24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3" behindDoc="0" locked="0" layoutInCell="1" allowOverlap="1">
                <wp:simplePos x="0" y="0"/>
                <wp:positionH relativeFrom="column">
                  <wp:posOffset>4551837</wp:posOffset>
                </wp:positionH>
                <wp:positionV relativeFrom="paragraph">
                  <wp:posOffset>75602</wp:posOffset>
                </wp:positionV>
                <wp:extent cx="113669" cy="132716"/>
                <wp:effectExtent l="0" t="0" r="19681" b="19684"/>
                <wp:wrapNone/>
                <wp:docPr id="19" name="Поли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9" cy="13271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318"/>
                            <a:gd name="f4" fmla="val 370"/>
                            <a:gd name="f5" fmla="val 265"/>
                            <a:gd name="f6" fmla="val 212"/>
                            <a:gd name="f7" fmla="*/ f0 1 318"/>
                            <a:gd name="f8" fmla="*/ f1 1 370"/>
                            <a:gd name="f9" fmla="+- f4 0 f2"/>
                            <a:gd name="f10" fmla="+- f3 0 f2"/>
                            <a:gd name="f11" fmla="*/ f10 1 318"/>
                            <a:gd name="f12" fmla="*/ f9 1 370"/>
                            <a:gd name="f13" fmla="*/ f2 1 f11"/>
                            <a:gd name="f14" fmla="*/ f3 1 f11"/>
                            <a:gd name="f15" fmla="*/ f2 1 f12"/>
                            <a:gd name="f16" fmla="*/ f4 1 f12"/>
                            <a:gd name="f17" fmla="*/ f13 f7 1"/>
                            <a:gd name="f18" fmla="*/ f14 f7 1"/>
                            <a:gd name="f19" fmla="*/ f16 f8 1"/>
                            <a:gd name="f20" fmla="*/ f15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7" t="f20" r="f18" b="f19"/>
                          <a:pathLst>
                            <a:path w="318" h="370" fill="none">
                              <a:moveTo>
                                <a:pt x="f2" y="f2"/>
                              </a:moveTo>
                              <a:lnTo>
                                <a:pt x="f5" y="f6"/>
                              </a:lnTo>
                              <a:lnTo>
                                <a:pt x="f3" y="f4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A49BD" w:rsidRDefault="00DA49BD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9" o:spid="_x0000_s1039" style="position:absolute;margin-left:358.4pt;margin-top:5.95pt;width:8.95pt;height:10.45pt;z-index:5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318,3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" adj="-11796480,,5400" path="m,nfl265,212r53,158e" filled="f" strokeweight=".35281mm">
                <v:stroke joinstyle="miter"/>
                <v:formulas/>
                <v:path arrowok="t" o:connecttype="custom" o:connectlocs="56835,0;113669,66358;56835,132716;0,66358" o:connectangles="270,0,90,180" textboxrect="0,0,318,370"/>
                <v:textbox inset="0,0,0,0">
                  <w:txbxContent>
                    <w:p w:rsidR="00DA49BD" w:rsidRDefault="00DA49B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4" behindDoc="0" locked="0" layoutInCell="1" allowOverlap="1">
                <wp:simplePos x="0" y="0"/>
                <wp:positionH relativeFrom="column">
                  <wp:posOffset>4570564</wp:posOffset>
                </wp:positionH>
                <wp:positionV relativeFrom="paragraph">
                  <wp:posOffset>56519</wp:posOffset>
                </wp:positionV>
                <wp:extent cx="170819" cy="132716"/>
                <wp:effectExtent l="0" t="0" r="19681" b="19684"/>
                <wp:wrapNone/>
                <wp:docPr id="20" name="Поли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9" cy="13271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76"/>
                            <a:gd name="f4" fmla="val 370"/>
                            <a:gd name="f5" fmla="val 291"/>
                            <a:gd name="f6" fmla="val 238"/>
                            <a:gd name="f7" fmla="*/ f0 1 476"/>
                            <a:gd name="f8" fmla="*/ f1 1 370"/>
                            <a:gd name="f9" fmla="+- f4 0 f2"/>
                            <a:gd name="f10" fmla="+- f3 0 f2"/>
                            <a:gd name="f11" fmla="*/ f10 1 476"/>
                            <a:gd name="f12" fmla="*/ f9 1 370"/>
                            <a:gd name="f13" fmla="*/ f2 1 f11"/>
                            <a:gd name="f14" fmla="*/ f3 1 f11"/>
                            <a:gd name="f15" fmla="*/ f2 1 f12"/>
                            <a:gd name="f16" fmla="*/ f4 1 f12"/>
                            <a:gd name="f17" fmla="*/ f13 f7 1"/>
                            <a:gd name="f18" fmla="*/ f14 f7 1"/>
                            <a:gd name="f19" fmla="*/ f16 f8 1"/>
                            <a:gd name="f20" fmla="*/ f15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7" t="f20" r="f18" b="f19"/>
                          <a:pathLst>
                            <a:path w="476" h="370" fill="none">
                              <a:moveTo>
                                <a:pt x="f2" y="f2"/>
                              </a:moveTo>
                              <a:lnTo>
                                <a:pt x="f5" y="f6"/>
                              </a:lnTo>
                              <a:lnTo>
                                <a:pt x="f3" y="f4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A49BD" w:rsidRDefault="00DA49BD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0" o:spid="_x0000_s1040" style="position:absolute;margin-left:359.9pt;margin-top:4.45pt;width:13.45pt;height:10.45pt;z-index:5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76,3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" adj="-11796480,,5400" path="m,nfl291,238,476,370e" filled="f" strokeweight=".35281mm">
                <v:stroke joinstyle="miter"/>
                <v:formulas/>
                <v:path arrowok="t" o:connecttype="custom" o:connectlocs="85410,0;170819,66358;85410,132716;0,66358" o:connectangles="270,0,90,180" textboxrect="0,0,476,370"/>
                <v:textbox inset="0,0,0,0">
                  <w:txbxContent>
                    <w:p w:rsidR="00DA49BD" w:rsidRDefault="00DA49BD"/>
                  </w:txbxContent>
                </v:textbox>
              </v:shape>
            </w:pict>
          </mc:Fallback>
        </mc:AlternateContent>
      </w:r>
      <w:r>
        <w:t>&lt;СОА = α + α = 2α и &lt;АОД = β + β = 2β.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" behindDoc="0" locked="0" layoutInCell="1" allowOverlap="1">
                <wp:simplePos x="0" y="0"/>
                <wp:positionH relativeFrom="column">
                  <wp:posOffset>3808796</wp:posOffset>
                </wp:positionH>
                <wp:positionV relativeFrom="paragraph">
                  <wp:posOffset>119877</wp:posOffset>
                </wp:positionV>
                <wp:extent cx="171450" cy="180978"/>
                <wp:effectExtent l="0" t="0" r="0" b="9522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80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К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1" o:spid="_x0000_s1041" type="#_x0000_t202" style="position:absolute;margin-left:299.9pt;margin-top:9.45pt;width:13.5pt;height:14.25pt;z-index:4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" filled="f" stroked="f">
                <v:textbox inset="0,0,0,0">
                  <w:txbxContent>
                    <w:p w:rsidR="00DA49BD" w:rsidRDefault="00CD557C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t>Углы &lt;СОА  и &lt;АОД смежные, значит,</w:t>
      </w:r>
    </w:p>
    <w:p w:rsidR="00DA49BD" w:rsidRDefault="00CD557C">
      <w:pPr>
        <w:pStyle w:val="Standard"/>
      </w:pPr>
      <w:r>
        <w:t>&lt;СОА + &lt;АОД = 2α + 2β = 180⁰ . Разделим равенство</w:t>
      </w:r>
    </w:p>
    <w:p w:rsidR="00DA49BD" w:rsidRDefault="00CD557C">
      <w:pPr>
        <w:pStyle w:val="Standard"/>
      </w:pPr>
      <w:r>
        <w:t xml:space="preserve">на 2, </w:t>
      </w:r>
      <w:r>
        <w:t>получим α +  β = 90⁰. Итак, &lt;МОР = α +  β = 90⁰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5" behindDoc="0" locked="0" layoutInCell="1" allowOverlap="1">
                <wp:simplePos x="0" y="0"/>
                <wp:positionH relativeFrom="column">
                  <wp:posOffset>3903838</wp:posOffset>
                </wp:positionH>
                <wp:positionV relativeFrom="paragraph">
                  <wp:posOffset>180356</wp:posOffset>
                </wp:positionV>
                <wp:extent cx="180978" cy="200025"/>
                <wp:effectExtent l="0" t="0" r="9522" b="952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8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В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2" o:spid="_x0000_s1042" type="#_x0000_t202" style="position:absolute;margin-left:307.4pt;margin-top:14.2pt;width:14.25pt;height:15.75pt;z-index:3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" filled="f" stroked="f">
                <v:textbox inset="0,0,0,0">
                  <w:txbxContent>
                    <w:p w:rsidR="00DA49BD" w:rsidRDefault="00CD557C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t>&lt;КОТ = &lt;МОР = 90⁰. Таким образом, доказано, что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5" behindDoc="0" locked="0" layoutInCell="1" allowOverlap="1">
                <wp:simplePos x="0" y="0"/>
                <wp:positionH relativeFrom="column">
                  <wp:posOffset>4932721</wp:posOffset>
                </wp:positionH>
                <wp:positionV relativeFrom="paragraph">
                  <wp:posOffset>5760</wp:posOffset>
                </wp:positionV>
                <wp:extent cx="142875" cy="171450"/>
                <wp:effectExtent l="0" t="0" r="9525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Т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3" o:spid="_x0000_s1043" type="#_x0000_t202" style="position:absolute;margin-left:388.4pt;margin-top:.45pt;width:11.25pt;height:13.5pt;z-index:4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" filled="f" stroked="f">
                <v:textbox inset="0,0,0,0">
                  <w:txbxContent>
                    <w:p w:rsidR="00DA49BD" w:rsidRDefault="00CD557C">
                      <w:r>
                        <w:t>Т</w:t>
                      </w:r>
                    </w:p>
                  </w:txbxContent>
                </v:textbox>
              </v:shape>
            </w:pict>
          </mc:Fallback>
        </mc:AlternateContent>
      </w:r>
      <w:r>
        <w:t>биссектрисы двух пар вертикальных углов, образованных</w:t>
      </w:r>
    </w:p>
    <w:p w:rsidR="00DA49BD" w:rsidRDefault="00CD557C">
      <w:pPr>
        <w:pStyle w:val="Standard"/>
      </w:pPr>
      <w:r>
        <w:t xml:space="preserve"> двумя пересекающимися прямыми, взаимно перпендикулярны.</w:t>
      </w:r>
    </w:p>
    <w:p w:rsidR="00DA49BD" w:rsidRDefault="00DA49BD">
      <w:pPr>
        <w:pStyle w:val="Standard"/>
      </w:pPr>
    </w:p>
    <w:p w:rsidR="00DA49BD" w:rsidRDefault="00CD557C">
      <w:pPr>
        <w:pStyle w:val="Standard"/>
      </w:pPr>
      <w:r>
        <w:t>б) решить по готовому рисунку по плану</w:t>
      </w:r>
      <w:r>
        <w:t>.</w:t>
      </w:r>
    </w:p>
    <w:p w:rsidR="00DA49BD" w:rsidRDefault="00CD557C">
      <w:pPr>
        <w:pStyle w:val="Standard"/>
      </w:pPr>
      <w:r>
        <w:t>1.Внимательно рассмотрите пересекающиеся прямые и выпишите, что надо доказать.</w:t>
      </w:r>
    </w:p>
    <w:p w:rsidR="00DA49BD" w:rsidRDefault="00CD557C">
      <w:pPr>
        <w:pStyle w:val="Standard"/>
      </w:pPr>
      <w:r>
        <w:t>2.Обозначьте равные углы &lt;СОМ и &lt;МОА через α, а углы &lt;МОА и &lt;АОР через β.</w:t>
      </w:r>
    </w:p>
    <w:p w:rsidR="00DA49BD" w:rsidRDefault="00CD557C">
      <w:pPr>
        <w:pStyle w:val="Standard"/>
      </w:pPr>
      <w:r>
        <w:t>3.Запишите сумму смежных углов &lt;СОА и &lt;АОД через α и β.</w:t>
      </w:r>
    </w:p>
    <w:p w:rsidR="00DA49BD" w:rsidRDefault="00CD557C">
      <w:pPr>
        <w:pStyle w:val="Standard"/>
      </w:pPr>
      <w:r>
        <w:t>4.Упростите полученное равенство.</w:t>
      </w:r>
    </w:p>
    <w:p w:rsidR="00DA49BD" w:rsidRDefault="00CD557C">
      <w:pPr>
        <w:pStyle w:val="Standard"/>
      </w:pPr>
      <w:r>
        <w:t>5.Посмотрите, чему равен &lt;МОР. Сделайте вывод.</w:t>
      </w:r>
    </w:p>
    <w:p w:rsidR="00DA49BD" w:rsidRDefault="00DA49BD">
      <w:pPr>
        <w:pStyle w:val="Standard"/>
      </w:pPr>
    </w:p>
    <w:p w:rsidR="00DA49BD" w:rsidRDefault="00CD557C">
      <w:pPr>
        <w:pStyle w:val="Standard"/>
      </w:pPr>
      <w:r>
        <w:t>в) решить с подсказками (заполнить пропуски в тексте)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6" behindDoc="0" locked="0" layoutInCell="1" allowOverlap="1">
                <wp:simplePos x="0" y="0"/>
                <wp:positionH relativeFrom="column">
                  <wp:posOffset>4084917</wp:posOffset>
                </wp:positionH>
                <wp:positionV relativeFrom="paragraph">
                  <wp:posOffset>30595</wp:posOffset>
                </wp:positionV>
                <wp:extent cx="847722" cy="1732916"/>
                <wp:effectExtent l="0" t="0" r="28578" b="19684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2" cy="17329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1BDBC5" id="Прямая соединительная линия 24" o:spid="_x0000_s1026" type="#_x0000_t32" style="position:absolute;margin-left:321.65pt;margin-top:2.4pt;width:66.75pt;height:136.45pt;flip:x;z-index: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" strokeweight=".35281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7" behindDoc="0" locked="0" layoutInCell="1" allowOverlap="1">
                <wp:simplePos x="0" y="0"/>
                <wp:positionH relativeFrom="column">
                  <wp:posOffset>4618442</wp:posOffset>
                </wp:positionH>
                <wp:positionV relativeFrom="paragraph">
                  <wp:posOffset>54717</wp:posOffset>
                </wp:positionV>
                <wp:extent cx="171450" cy="167006"/>
                <wp:effectExtent l="0" t="0" r="0" b="4444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7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А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5" o:spid="_x0000_s1044" type="#_x0000_t202" style="position:absolute;margin-left:363.65pt;margin-top:4.3pt;width:13.5pt;height:13.15pt;z-index:5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" filled="f" stroked="f">
                <v:textbox inset="0,0,0,0">
                  <w:txbxContent>
                    <w:p w:rsidR="00DA49BD" w:rsidRDefault="00CD557C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t>Доказательство:</w:t>
      </w:r>
    </w:p>
    <w:p w:rsidR="00DA49BD" w:rsidRDefault="00CD557C">
      <w:pPr>
        <w:pStyle w:val="Standard"/>
      </w:pPr>
      <w:r>
        <w:t>Рассмотрим пересекающиеся прямые АВ и СД и вертикальные углы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5" behindDoc="0" locked="0" layoutInCell="1" allowOverlap="1">
                <wp:simplePos x="0" y="0"/>
                <wp:positionH relativeFrom="column">
                  <wp:posOffset>4265996</wp:posOffset>
                </wp:positionH>
                <wp:positionV relativeFrom="paragraph">
                  <wp:posOffset>53282</wp:posOffset>
                </wp:positionV>
                <wp:extent cx="666113" cy="1323338"/>
                <wp:effectExtent l="0" t="0" r="19687" b="29212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113" cy="1323338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D8C63" id="Прямая соединительная линия 26" o:spid="_x0000_s1026" type="#_x0000_t32" style="position:absolute;margin-left:335.9pt;margin-top:4.2pt;width:52.45pt;height:104.2pt;z-index: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" strokeweight=".35281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7" behindDoc="0" locked="0" layoutInCell="1" allowOverlap="1">
                <wp:simplePos x="0" y="0"/>
                <wp:positionH relativeFrom="column">
                  <wp:posOffset>3999238</wp:posOffset>
                </wp:positionH>
                <wp:positionV relativeFrom="paragraph">
                  <wp:posOffset>91440</wp:posOffset>
                </wp:positionV>
                <wp:extent cx="200025" cy="161291"/>
                <wp:effectExtent l="0" t="0" r="9525" b="10159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М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7" o:spid="_x0000_s1045" type="#_x0000_t202" style="position:absolute;margin-left:314.9pt;margin-top:7.2pt;width:15.75pt;height:12.7pt;z-index:6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" filled="f" stroked="f">
                <v:textbox inset="0,0,0,0">
                  <w:txbxContent>
                    <w:p w:rsidR="00DA49BD" w:rsidRDefault="00CD557C">
                      <w: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0" behindDoc="0" locked="0" layoutInCell="1" allowOverlap="1">
                <wp:simplePos x="0" y="0"/>
                <wp:positionH relativeFrom="column">
                  <wp:posOffset>4932721</wp:posOffset>
                </wp:positionH>
                <wp:positionV relativeFrom="paragraph">
                  <wp:posOffset>76681</wp:posOffset>
                </wp:positionV>
                <wp:extent cx="209553" cy="161291"/>
                <wp:effectExtent l="0" t="0" r="0" b="10159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3" cy="161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Р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8" o:spid="_x0000_s1046" type="#_x0000_t202" style="position:absolute;margin-left:388.4pt;margin-top:6.05pt;width:16.5pt;height:12.7pt;z-index:7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" filled="f" stroked="f">
                <v:textbox inset="0,0,0,0">
                  <w:txbxContent>
                    <w:p w:rsidR="00DA49BD" w:rsidRDefault="00CD557C">
                      <w: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2" behindDoc="0" locked="0" layoutInCell="1" allowOverlap="1">
                <wp:simplePos x="0" y="0"/>
                <wp:positionH relativeFrom="column">
                  <wp:posOffset>4456438</wp:posOffset>
                </wp:positionH>
                <wp:positionV relativeFrom="paragraph">
                  <wp:posOffset>76681</wp:posOffset>
                </wp:positionV>
                <wp:extent cx="142875" cy="224156"/>
                <wp:effectExtent l="0" t="0" r="9525" b="4444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224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rPr>
                                <w:sz w:val="24"/>
                              </w:rPr>
                              <w:t>α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9" o:spid="_x0000_s1047" type="#_x0000_t202" style="position:absolute;margin-left:350.9pt;margin-top:6.05pt;width:11.25pt;height:17.65pt;z-index: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" filled="f" stroked="f">
                <v:textbox inset="0,0,0,0">
                  <w:txbxContent>
                    <w:p w:rsidR="00DA49BD" w:rsidRDefault="00CD557C">
                      <w:r>
                        <w:rPr>
                          <w:sz w:val="24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t>АОС и ВОД. Проведём …........  этих углов МТ и КР.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2" behindDoc="0" locked="0" layoutInCell="1" allowOverlap="1">
                <wp:simplePos x="0" y="0"/>
                <wp:positionH relativeFrom="column">
                  <wp:posOffset>5199479</wp:posOffset>
                </wp:positionH>
                <wp:positionV relativeFrom="paragraph">
                  <wp:posOffset>154798</wp:posOffset>
                </wp:positionV>
                <wp:extent cx="189866" cy="171450"/>
                <wp:effectExtent l="0" t="0" r="634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6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Д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0" o:spid="_x0000_s1048" type="#_x0000_t202" style="position:absolute;margin-left:409.4pt;margin-top:12.2pt;width:14.95pt;height:13.5pt;z-index:6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" filled="f" stroked="f">
                <v:textbox inset="0,0,0,0">
                  <w:txbxContent>
                    <w:p w:rsidR="00DA49BD" w:rsidRDefault="00CD557C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4" behindDoc="0" locked="0" layoutInCell="1" allowOverlap="1">
                <wp:simplePos x="0" y="0"/>
                <wp:positionH relativeFrom="column">
                  <wp:posOffset>4370758</wp:posOffset>
                </wp:positionH>
                <wp:positionV relativeFrom="paragraph">
                  <wp:posOffset>164518</wp:posOffset>
                </wp:positionV>
                <wp:extent cx="66678" cy="203838"/>
                <wp:effectExtent l="0" t="0" r="9522" b="5712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8" cy="203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О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1" o:spid="_x0000_s1049" type="#_x0000_t202" style="position:absolute;margin-left:344.15pt;margin-top:12.95pt;width:5.25pt;height:16.05pt;z-index: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" filled="f" stroked="f">
                <v:textbox inset="0,0,0,0">
                  <w:txbxContent>
                    <w:p w:rsidR="00DA49BD" w:rsidRDefault="00CD557C">
                      <w: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6" behindDoc="0" locked="0" layoutInCell="1" allowOverlap="1">
                <wp:simplePos x="0" y="0"/>
                <wp:positionH relativeFrom="column">
                  <wp:posOffset>3922922</wp:posOffset>
                </wp:positionH>
                <wp:positionV relativeFrom="paragraph">
                  <wp:posOffset>30961</wp:posOffset>
                </wp:positionV>
                <wp:extent cx="1218566" cy="657225"/>
                <wp:effectExtent l="0" t="0" r="19684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8566" cy="65722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CFF3BF" id="Прямая соединительная линия 32" o:spid="_x0000_s1026" type="#_x0000_t32" style="position:absolute;margin-left:308.9pt;margin-top:2.45pt;width:95.95pt;height:51.75pt;flip:x;z-index: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" strokeweight=".35281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1" behindDoc="0" locked="0" layoutInCell="1" allowOverlap="1">
                <wp:simplePos x="0" y="0"/>
                <wp:positionH relativeFrom="column">
                  <wp:posOffset>4199400</wp:posOffset>
                </wp:positionH>
                <wp:positionV relativeFrom="paragraph">
                  <wp:posOffset>92162</wp:posOffset>
                </wp:positionV>
                <wp:extent cx="114300" cy="215268"/>
                <wp:effectExtent l="0" t="0" r="0" b="13332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215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rPr>
                                <w:sz w:val="24"/>
                              </w:rPr>
                              <w:t>α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3" o:spid="_x0000_s1050" type="#_x0000_t202" style="position:absolute;margin-left:330.65pt;margin-top:7.25pt;width:9pt;height:16.95pt;z-index:7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" filled="f" stroked="f">
                <v:textbox inset="0,0,0,0">
                  <w:txbxContent>
                    <w:p w:rsidR="00DA49BD" w:rsidRDefault="00CD557C">
                      <w:r>
                        <w:rPr>
                          <w:sz w:val="24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3" behindDoc="0" locked="0" layoutInCell="1" allowOverlap="1">
                <wp:simplePos x="0" y="0"/>
                <wp:positionH relativeFrom="column">
                  <wp:posOffset>4723196</wp:posOffset>
                </wp:positionH>
                <wp:positionV relativeFrom="paragraph">
                  <wp:posOffset>54717</wp:posOffset>
                </wp:positionV>
                <wp:extent cx="152403" cy="176534"/>
                <wp:effectExtent l="0" t="0" r="0" b="13966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3" cy="176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rPr>
                                <w:sz w:val="24"/>
                              </w:rPr>
                              <w:t>β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4" o:spid="_x0000_s1051" type="#_x0000_t202" style="position:absolute;margin-left:371.9pt;margin-top:4.3pt;width:12pt;height:13.9pt;z-index:7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" filled="f" stroked="f">
                <v:textbox inset="0,0,0,0">
                  <w:txbxContent>
                    <w:p w:rsidR="00DA49BD" w:rsidRDefault="00CD557C">
                      <w:r>
                        <w:rPr>
                          <w:sz w:val="24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5" behindDoc="0" locked="0" layoutInCell="1" allowOverlap="1">
                <wp:simplePos x="0" y="0"/>
                <wp:positionH relativeFrom="column">
                  <wp:posOffset>4265996</wp:posOffset>
                </wp:positionH>
                <wp:positionV relativeFrom="paragraph">
                  <wp:posOffset>135724</wp:posOffset>
                </wp:positionV>
                <wp:extent cx="351157" cy="227969"/>
                <wp:effectExtent l="0" t="19050" r="10793" b="19681"/>
                <wp:wrapNone/>
                <wp:docPr id="35" name="Поли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7" cy="227969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79"/>
                            <a:gd name="f4" fmla="val 635"/>
                            <a:gd name="f5" fmla="val 23"/>
                            <a:gd name="f6" fmla="val 377"/>
                            <a:gd name="f7" fmla="val 132"/>
                            <a:gd name="f8" fmla="+- 0 0 11"/>
                            <a:gd name="f9" fmla="val 476"/>
                            <a:gd name="f10" fmla="val 26"/>
                            <a:gd name="f11" fmla="val 741"/>
                            <a:gd name="f12" fmla="val 106"/>
                            <a:gd name="f13" fmla="*/ f0 1 979"/>
                            <a:gd name="f14" fmla="*/ f1 1 635"/>
                            <a:gd name="f15" fmla="+- f4 0 f2"/>
                            <a:gd name="f16" fmla="+- f3 0 f2"/>
                            <a:gd name="f17" fmla="*/ f16 1 979"/>
                            <a:gd name="f18" fmla="*/ f15 1 635"/>
                            <a:gd name="f19" fmla="*/ f2 1 f17"/>
                            <a:gd name="f20" fmla="*/ f3 1 f17"/>
                            <a:gd name="f21" fmla="*/ f2 1 f18"/>
                            <a:gd name="f22" fmla="*/ f4 1 f18"/>
                            <a:gd name="f23" fmla="*/ f19 f13 1"/>
                            <a:gd name="f24" fmla="*/ f20 f13 1"/>
                            <a:gd name="f25" fmla="*/ f22 f14 1"/>
                            <a:gd name="f26" fmla="*/ f21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6" r="f24" b="f25"/>
                          <a:pathLst>
                            <a:path w="979" h="635">
                              <a:moveTo>
                                <a:pt x="f2" y="f4"/>
                              </a:moveTo>
                              <a:cubicBezTo>
                                <a:pt x="f5" y="f6"/>
                                <a:pt x="f7" y="f8"/>
                                <a:pt x="f9" y="f10"/>
                              </a:cubicBezTo>
                              <a:lnTo>
                                <a:pt x="f11" y="f2"/>
                              </a:lnTo>
                              <a:lnTo>
                                <a:pt x="f3" y="f12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A49BD" w:rsidRDefault="00DA49BD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5" o:spid="_x0000_s1052" style="position:absolute;margin-left:335.9pt;margin-top:10.7pt;width:27.65pt;height:17.95pt;z-index:7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979,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" adj="-11796480,,5400" path="m,635c23,377,132,-11,476,26l741,,979,106e" filled="f" strokeweight=".35281mm">
                <v:stroke joinstyle="miter"/>
                <v:formulas/>
                <v:path arrowok="t" o:connecttype="custom" o:connectlocs="175579,0;351157,113985;175579,227969;0,113985" o:connectangles="270,0,90,180" textboxrect="0,0,979,635"/>
                <v:textbox inset="0,0,0,0">
                  <w:txbxContent>
                    <w:p w:rsidR="00DA49BD" w:rsidRDefault="00DA49BD"/>
                  </w:txbxContent>
                </v:textbox>
              </v:shape>
            </w:pict>
          </mc:Fallback>
        </mc:AlternateContent>
      </w:r>
      <w:r>
        <w:t>Обозначим углы α и β (см рис).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5" behindDoc="0" locked="0" layoutInCell="1" allowOverlap="1">
                <wp:simplePos x="0" y="0"/>
                <wp:positionH relativeFrom="column">
                  <wp:posOffset>3542038</wp:posOffset>
                </wp:positionH>
                <wp:positionV relativeFrom="paragraph">
                  <wp:posOffset>161281</wp:posOffset>
                </wp:positionV>
                <wp:extent cx="1781178" cy="8257"/>
                <wp:effectExtent l="0" t="0" r="28572" b="29843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8" cy="8257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82C5D" id="Прямая соединительная линия 36" o:spid="_x0000_s1026" type="#_x0000_t32" style="position:absolute;margin-left:278.9pt;margin-top:12.7pt;width:140.25pt;height:.65pt;z-index: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" strokeweight=".35281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9" behindDoc="0" locked="0" layoutInCell="1" allowOverlap="1">
                <wp:simplePos x="0" y="0"/>
                <wp:positionH relativeFrom="column">
                  <wp:posOffset>3561121</wp:posOffset>
                </wp:positionH>
                <wp:positionV relativeFrom="paragraph">
                  <wp:posOffset>28081</wp:posOffset>
                </wp:positionV>
                <wp:extent cx="218441" cy="161291"/>
                <wp:effectExtent l="0" t="0" r="10159" b="10159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1" cy="161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С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7" o:spid="_x0000_s1053" type="#_x0000_t202" style="position:absolute;margin-left:280.4pt;margin-top:2.2pt;width:17.2pt;height:12.7pt;z-index:5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" filled="f" stroked="f">
                <v:textbox inset="0,0,0,0">
                  <w:txbxContent>
                    <w:p w:rsidR="00DA49BD" w:rsidRDefault="00CD557C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0" behindDoc="0" locked="0" layoutInCell="1" allowOverlap="1">
                <wp:simplePos x="0" y="0"/>
                <wp:positionH relativeFrom="column">
                  <wp:posOffset>5113800</wp:posOffset>
                </wp:positionH>
                <wp:positionV relativeFrom="paragraph">
                  <wp:posOffset>47155</wp:posOffset>
                </wp:positionV>
                <wp:extent cx="209553" cy="162562"/>
                <wp:effectExtent l="0" t="0" r="0" b="8888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3" cy="162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DA49BD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8" o:spid="_x0000_s1054" type="#_x0000_t202" style="position:absolute;margin-left:402.65pt;margin-top:3.7pt;width:16.5pt;height:12.8pt;z-index: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" filled="f" stroked="f">
                <v:textbox inset="0,0,0,0">
                  <w:txbxContent>
                    <w:p w:rsidR="00DA49BD" w:rsidRDefault="00DA49B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1" behindDoc="0" locked="0" layoutInCell="1" allowOverlap="1">
                <wp:simplePos x="0" y="0"/>
                <wp:positionH relativeFrom="column">
                  <wp:posOffset>5132883</wp:posOffset>
                </wp:positionH>
                <wp:positionV relativeFrom="paragraph">
                  <wp:posOffset>28081</wp:posOffset>
                </wp:positionV>
                <wp:extent cx="189866" cy="162562"/>
                <wp:effectExtent l="0" t="0" r="634" b="8888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6" cy="162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DA49BD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9" o:spid="_x0000_s1055" type="#_x0000_t202" style="position:absolute;margin-left:404.15pt;margin-top:2.2pt;width:14.95pt;height:12.8pt;z-index:6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" filled="f" stroked="f">
                <v:textbox inset="0,0,0,0">
                  <w:txbxContent>
                    <w:p w:rsidR="00DA49BD" w:rsidRDefault="00DA49B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3" behindDoc="0" locked="0" layoutInCell="1" allowOverlap="1">
                <wp:simplePos x="0" y="0"/>
                <wp:positionH relativeFrom="column">
                  <wp:posOffset>4513679</wp:posOffset>
                </wp:positionH>
                <wp:positionV relativeFrom="paragraph">
                  <wp:posOffset>170636</wp:posOffset>
                </wp:positionV>
                <wp:extent cx="8257" cy="19047"/>
                <wp:effectExtent l="0" t="0" r="29843" b="19053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7" cy="19047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BA867" id="Прямая соединительная линия 40" o:spid="_x0000_s1026" type="#_x0000_t32" style="position:absolute;margin-left:355.4pt;margin-top:13.45pt;width:.65pt;height:1.5pt;flip:x;z-index: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" strokeweight=".35281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4" behindDoc="0" locked="0" layoutInCell="1" allowOverlap="1">
                <wp:simplePos x="0" y="0"/>
                <wp:positionH relativeFrom="column">
                  <wp:posOffset>4932721</wp:posOffset>
                </wp:positionH>
                <wp:positionV relativeFrom="paragraph">
                  <wp:posOffset>37435</wp:posOffset>
                </wp:positionV>
                <wp:extent cx="180978" cy="176534"/>
                <wp:effectExtent l="0" t="0" r="9522" b="13966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8" cy="176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rPr>
                                <w:sz w:val="24"/>
                              </w:rPr>
                              <w:t>β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1" o:spid="_x0000_s1056" type="#_x0000_t202" style="position:absolute;margin-left:388.4pt;margin-top:2.95pt;width:14.25pt;height:13.9pt;z-index:7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" filled="f" stroked="f">
                <v:textbox inset="0,0,0,0">
                  <w:txbxContent>
                    <w:p w:rsidR="00DA49BD" w:rsidRDefault="00CD557C">
                      <w:r>
                        <w:rPr>
                          <w:sz w:val="24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6" behindDoc="0" locked="0" layoutInCell="1" allowOverlap="1">
                <wp:simplePos x="0" y="0"/>
                <wp:positionH relativeFrom="column">
                  <wp:posOffset>4551837</wp:posOffset>
                </wp:positionH>
                <wp:positionV relativeFrom="paragraph">
                  <wp:posOffset>75602</wp:posOffset>
                </wp:positionV>
                <wp:extent cx="113669" cy="132716"/>
                <wp:effectExtent l="0" t="0" r="19681" b="19684"/>
                <wp:wrapNone/>
                <wp:docPr id="42" name="Поли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9" cy="13271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318"/>
                            <a:gd name="f4" fmla="val 370"/>
                            <a:gd name="f5" fmla="val 265"/>
                            <a:gd name="f6" fmla="val 212"/>
                            <a:gd name="f7" fmla="*/ f0 1 318"/>
                            <a:gd name="f8" fmla="*/ f1 1 370"/>
                            <a:gd name="f9" fmla="+- f4 0 f2"/>
                            <a:gd name="f10" fmla="+- f3 0 f2"/>
                            <a:gd name="f11" fmla="*/ f10 1 318"/>
                            <a:gd name="f12" fmla="*/ f9 1 370"/>
                            <a:gd name="f13" fmla="*/ f2 1 f11"/>
                            <a:gd name="f14" fmla="*/ f3 1 f11"/>
                            <a:gd name="f15" fmla="*/ f2 1 f12"/>
                            <a:gd name="f16" fmla="*/ f4 1 f12"/>
                            <a:gd name="f17" fmla="*/ f13 f7 1"/>
                            <a:gd name="f18" fmla="*/ f14 f7 1"/>
                            <a:gd name="f19" fmla="*/ f16 f8 1"/>
                            <a:gd name="f20" fmla="*/ f15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7" t="f20" r="f18" b="f19"/>
                          <a:pathLst>
                            <a:path w="318" h="370" fill="none">
                              <a:moveTo>
                                <a:pt x="f2" y="f2"/>
                              </a:moveTo>
                              <a:lnTo>
                                <a:pt x="f5" y="f6"/>
                              </a:lnTo>
                              <a:lnTo>
                                <a:pt x="f3" y="f4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A49BD" w:rsidRDefault="00DA49BD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2" o:spid="_x0000_s1057" style="position:absolute;margin-left:358.4pt;margin-top:5.95pt;width:8.95pt;height:10.45pt;z-index: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318,3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" adj="-11796480,,5400" path="m,nfl265,212r53,158e" filled="f" strokeweight=".35281mm">
                <v:stroke joinstyle="miter"/>
                <v:formulas/>
                <v:path arrowok="t" o:connecttype="custom" o:connectlocs="56835,0;113669,66358;56835,132716;0,66358" o:connectangles="270,0,90,180" textboxrect="0,0,318,370"/>
                <v:textbox inset="0,0,0,0">
                  <w:txbxContent>
                    <w:p w:rsidR="00DA49BD" w:rsidRDefault="00DA49B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7" behindDoc="0" locked="0" layoutInCell="1" allowOverlap="1">
                <wp:simplePos x="0" y="0"/>
                <wp:positionH relativeFrom="column">
                  <wp:posOffset>4570564</wp:posOffset>
                </wp:positionH>
                <wp:positionV relativeFrom="paragraph">
                  <wp:posOffset>56519</wp:posOffset>
                </wp:positionV>
                <wp:extent cx="170819" cy="132716"/>
                <wp:effectExtent l="0" t="0" r="19681" b="19684"/>
                <wp:wrapNone/>
                <wp:docPr id="43" name="Поли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9" cy="13271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76"/>
                            <a:gd name="f4" fmla="val 370"/>
                            <a:gd name="f5" fmla="val 291"/>
                            <a:gd name="f6" fmla="val 238"/>
                            <a:gd name="f7" fmla="*/ f0 1 476"/>
                            <a:gd name="f8" fmla="*/ f1 1 370"/>
                            <a:gd name="f9" fmla="+- f4 0 f2"/>
                            <a:gd name="f10" fmla="+- f3 0 f2"/>
                            <a:gd name="f11" fmla="*/ f10 1 476"/>
                            <a:gd name="f12" fmla="*/ f9 1 370"/>
                            <a:gd name="f13" fmla="*/ f2 1 f11"/>
                            <a:gd name="f14" fmla="*/ f3 1 f11"/>
                            <a:gd name="f15" fmla="*/ f2 1 f12"/>
                            <a:gd name="f16" fmla="*/ f4 1 f12"/>
                            <a:gd name="f17" fmla="*/ f13 f7 1"/>
                            <a:gd name="f18" fmla="*/ f14 f7 1"/>
                            <a:gd name="f19" fmla="*/ f16 f8 1"/>
                            <a:gd name="f20" fmla="*/ f15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7" t="f20" r="f18" b="f19"/>
                          <a:pathLst>
                            <a:path w="476" h="370" fill="none">
                              <a:moveTo>
                                <a:pt x="f2" y="f2"/>
                              </a:moveTo>
                              <a:lnTo>
                                <a:pt x="f5" y="f6"/>
                              </a:lnTo>
                              <a:lnTo>
                                <a:pt x="f3" y="f4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A49BD" w:rsidRDefault="00DA49BD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3" o:spid="_x0000_s1058" style="position:absolute;margin-left:359.9pt;margin-top:4.45pt;width:13.45pt;height:10.45pt;z-index:7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76,3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" adj="-11796480,,5400" path="m,nfl291,238,476,370e" filled="f" strokeweight=".35281mm">
                <v:stroke joinstyle="miter"/>
                <v:formulas/>
                <v:path arrowok="t" o:connecttype="custom" o:connectlocs="85410,0;170819,66358;85410,132716;0,66358" o:connectangles="270,0,90,180" textboxrect="0,0,476,370"/>
                <v:textbox inset="0,0,0,0">
                  <w:txbxContent>
                    <w:p w:rsidR="00DA49BD" w:rsidRDefault="00DA49BD"/>
                  </w:txbxContent>
                </v:textbox>
              </v:shape>
            </w:pict>
          </mc:Fallback>
        </mc:AlternateContent>
      </w:r>
      <w:r>
        <w:t>&lt;СОА = …... = ... и &lt;АОД = …...= ….. .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9" behindDoc="0" locked="0" layoutInCell="1" allowOverlap="1">
                <wp:simplePos x="0" y="0"/>
                <wp:positionH relativeFrom="column">
                  <wp:posOffset>3808796</wp:posOffset>
                </wp:positionH>
                <wp:positionV relativeFrom="paragraph">
                  <wp:posOffset>119877</wp:posOffset>
                </wp:positionV>
                <wp:extent cx="171450" cy="180978"/>
                <wp:effectExtent l="0" t="0" r="0" b="9522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80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К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4" o:spid="_x0000_s1059" type="#_x0000_t202" style="position:absolute;margin-left:299.9pt;margin-top:9.45pt;width:13.5pt;height:14.25pt;z-index:6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" filled="f" stroked="f">
                <v:textbox inset="0,0,0,0">
                  <w:txbxContent>
                    <w:p w:rsidR="00DA49BD" w:rsidRDefault="00CD557C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t>Углы &lt;СОА и &lt;АОД смежные, значит,</w:t>
      </w:r>
    </w:p>
    <w:p w:rsidR="00DA49BD" w:rsidRDefault="00CD557C">
      <w:pPr>
        <w:pStyle w:val="Standard"/>
      </w:pPr>
      <w:r>
        <w:t>&lt;СОА + &lt;АОД = ….......= 180. Разделим равенство</w:t>
      </w:r>
    </w:p>
    <w:p w:rsidR="00DA49BD" w:rsidRDefault="00CD557C">
      <w:pPr>
        <w:pStyle w:val="Standard"/>
      </w:pPr>
      <w:r>
        <w:t xml:space="preserve">на ..., получим α + β = 90⁰. Итак, &lt;МОР = …... = </w:t>
      </w:r>
      <w:r>
        <w:t>90⁰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8" behindDoc="0" locked="0" layoutInCell="1" allowOverlap="1">
                <wp:simplePos x="0" y="0"/>
                <wp:positionH relativeFrom="column">
                  <wp:posOffset>3903838</wp:posOffset>
                </wp:positionH>
                <wp:positionV relativeFrom="paragraph">
                  <wp:posOffset>180356</wp:posOffset>
                </wp:positionV>
                <wp:extent cx="180978" cy="200025"/>
                <wp:effectExtent l="0" t="0" r="9522" b="9525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8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В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5" o:spid="_x0000_s1060" type="#_x0000_t202" style="position:absolute;margin-left:307.4pt;margin-top:14.2pt;width:14.25pt;height:15.75pt;z-index:5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" filled="f" stroked="f">
                <v:textbox inset="0,0,0,0">
                  <w:txbxContent>
                    <w:p w:rsidR="00DA49BD" w:rsidRDefault="00CD557C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t>&lt;КОТ = ….  = 90⁰. Таким образом, доказано, что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8" behindDoc="0" locked="0" layoutInCell="1" allowOverlap="1">
                <wp:simplePos x="0" y="0"/>
                <wp:positionH relativeFrom="column">
                  <wp:posOffset>4932721</wp:posOffset>
                </wp:positionH>
                <wp:positionV relativeFrom="paragraph">
                  <wp:posOffset>5760</wp:posOffset>
                </wp:positionV>
                <wp:extent cx="142875" cy="171450"/>
                <wp:effectExtent l="0" t="0" r="9525" b="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Т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6" o:spid="_x0000_s1061" type="#_x0000_t202" style="position:absolute;margin-left:388.4pt;margin-top:.45pt;width:11.25pt;height:13.5pt;z-index: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" filled="f" stroked="f">
                <v:textbox inset="0,0,0,0">
                  <w:txbxContent>
                    <w:p w:rsidR="00DA49BD" w:rsidRDefault="00CD557C">
                      <w:r>
                        <w:t>Т</w:t>
                      </w:r>
                    </w:p>
                  </w:txbxContent>
                </v:textbox>
              </v:shape>
            </w:pict>
          </mc:Fallback>
        </mc:AlternateContent>
      </w:r>
      <w:r>
        <w:t>…............. двух пар вертикальных углов, образованных</w:t>
      </w:r>
    </w:p>
    <w:p w:rsidR="00DA49BD" w:rsidRDefault="00CD557C">
      <w:pPr>
        <w:pStyle w:val="Standard"/>
      </w:pPr>
      <w:r>
        <w:t xml:space="preserve"> двумя пересекающимися прямыми, …................. .</w:t>
      </w:r>
    </w:p>
    <w:p w:rsidR="00DA49BD" w:rsidRDefault="00DA49BD">
      <w:pPr>
        <w:pStyle w:val="Standard"/>
      </w:pPr>
    </w:p>
    <w:p w:rsidR="00DA49BD" w:rsidRDefault="00CD557C">
      <w:pPr>
        <w:pStyle w:val="Standard"/>
      </w:pPr>
      <w:r>
        <w:t>Приводится задача ко 2 разделу геометрии «Треугольники»</w:t>
      </w:r>
    </w:p>
    <w:p w:rsidR="00DA49BD" w:rsidRDefault="00DA49BD">
      <w:pPr>
        <w:pStyle w:val="Standard"/>
      </w:pPr>
    </w:p>
    <w:p w:rsidR="00DA49BD" w:rsidRDefault="00CD557C">
      <w:pPr>
        <w:pStyle w:val="Standard"/>
        <w:numPr>
          <w:ilvl w:val="0"/>
          <w:numId w:val="3"/>
        </w:num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4037396</wp:posOffset>
                </wp:positionH>
                <wp:positionV relativeFrom="paragraph">
                  <wp:posOffset>396355</wp:posOffset>
                </wp:positionV>
                <wp:extent cx="171450" cy="175263"/>
                <wp:effectExtent l="0" t="0" r="0" b="15237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5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В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7" o:spid="_x0000_s1062" type="#_x0000_t202" style="position:absolute;left:0;text-align:left;margin-left:317.9pt;margin-top:31.2pt;width:13.5pt;height:13.8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" filled="f" stroked="f">
                <v:textbox inset="0,0,0,0">
                  <w:txbxContent>
                    <w:p w:rsidR="00DA49BD" w:rsidRDefault="00CD557C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4018321</wp:posOffset>
                </wp:positionH>
                <wp:positionV relativeFrom="paragraph">
                  <wp:posOffset>548640</wp:posOffset>
                </wp:positionV>
                <wp:extent cx="465457" cy="818516"/>
                <wp:effectExtent l="0" t="0" r="29843" b="19684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5457" cy="8185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133B5" id="Прямая соединительная линия 48" o:spid="_x0000_s1026" type="#_x0000_t32" style="position:absolute;margin-left:316.4pt;margin-top:43.2pt;width:36.65pt;height:64.45pt;flip:x 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" strokeweight=".35281mm">
                <v:stroke joinstyle="miter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3103921</wp:posOffset>
                </wp:positionH>
                <wp:positionV relativeFrom="paragraph">
                  <wp:posOffset>525240</wp:posOffset>
                </wp:positionV>
                <wp:extent cx="914400" cy="885825"/>
                <wp:effectExtent l="0" t="0" r="19050" b="2857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88582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38590E" id="Прямая соединительная линия 49" o:spid="_x0000_s1026" type="#_x0000_t32" style="position:absolute;margin-left:244.4pt;margin-top:41.35pt;width:1in;height:69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" strokeweight=".35281mm">
                <v:stroke joinstyle="miter"/>
              </v:shape>
            </w:pict>
          </mc:Fallback>
        </mc:AlternateContent>
      </w:r>
      <w:r>
        <w:rPr>
          <w:i/>
          <w:iCs/>
        </w:rPr>
        <w:t>На рисунке СД = ВД и</w:t>
      </w:r>
      <w:r>
        <w:rPr>
          <w:i/>
          <w:iCs/>
        </w:rPr>
        <w:t xml:space="preserve"> угол 1 равен углу 2. Доказать, что треугольник АВС равнобедренный и отрезок АД является частью медианы, биссектрисы и высоты этого треугольника.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3903838</wp:posOffset>
                </wp:positionH>
                <wp:positionV relativeFrom="paragraph">
                  <wp:posOffset>19796</wp:posOffset>
                </wp:positionV>
                <wp:extent cx="114300" cy="519425"/>
                <wp:effectExtent l="0" t="0" r="19050" b="1397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51942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95477" id="Прямая соединительная линия 50" o:spid="_x0000_s1026" type="#_x0000_t32" style="position:absolute;margin-left:307.4pt;margin-top:1.55pt;width:9pt;height:40.9pt;flip:y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" strokeweight=".35281mm">
                <v:stroke joinstyle="miter"/>
              </v:shape>
            </w:pict>
          </mc:Fallback>
        </mc:AlternateContent>
      </w:r>
      <w:r>
        <w:t>а) решить самостоятельно, без посторонней помощи.                     Доказательство: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4018321</wp:posOffset>
                </wp:positionH>
                <wp:positionV relativeFrom="paragraph">
                  <wp:posOffset>183602</wp:posOffset>
                </wp:positionV>
                <wp:extent cx="132716" cy="194310"/>
                <wp:effectExtent l="0" t="0" r="634" b="1524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6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Д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1" o:spid="_x0000_s1063" type="#_x0000_t202" style="position:absolute;margin-left:316.4pt;margin-top:14.45pt;width:10.45pt;height:15.3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" filled="f" stroked="f">
                <v:textbox inset="0,0,0,0">
                  <w:txbxContent>
                    <w:p w:rsidR="00DA49BD" w:rsidRDefault="00CD557C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3894484</wp:posOffset>
                </wp:positionH>
                <wp:positionV relativeFrom="paragraph">
                  <wp:posOffset>116997</wp:posOffset>
                </wp:positionV>
                <wp:extent cx="104141" cy="0"/>
                <wp:effectExtent l="0" t="0" r="10159" b="19050"/>
                <wp:wrapNone/>
                <wp:docPr id="52" name="Поли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1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104140"/>
                            <a:gd name="f8" fmla="val 94835"/>
                            <a:gd name="f9" fmla="+- 0 0 -360"/>
                            <a:gd name="f10" fmla="+- 0 0 -270"/>
                            <a:gd name="f11" fmla="+- 0 0 -180"/>
                            <a:gd name="f12" fmla="+- 0 0 -90"/>
                            <a:gd name="f13" fmla="abs f3"/>
                            <a:gd name="f14" fmla="abs f4"/>
                            <a:gd name="f15" fmla="abs f5"/>
                            <a:gd name="f16" fmla="*/ f3 1 104140"/>
                            <a:gd name="f17" fmla="val f6"/>
                            <a:gd name="f18" fmla="+- f6 0 f6"/>
                            <a:gd name="f19" fmla="+- f7 0 f6"/>
                            <a:gd name="f20" fmla="*/ f9 f0 1"/>
                            <a:gd name="f21" fmla="*/ f10 f0 1"/>
                            <a:gd name="f22" fmla="*/ f11 f0 1"/>
                            <a:gd name="f23" fmla="*/ f12 f0 1"/>
                            <a:gd name="f24" fmla="?: f13 f3 1"/>
                            <a:gd name="f25" fmla="?: f14 f4 1"/>
                            <a:gd name="f26" fmla="?: f15 f5 1"/>
                            <a:gd name="f27" fmla="*/ f19 1 104140"/>
                            <a:gd name="f28" fmla="*/ f18 1 0"/>
                            <a:gd name="f29" fmla="*/ f20 1 f2"/>
                            <a:gd name="f30" fmla="*/ f21 1 f2"/>
                            <a:gd name="f31" fmla="*/ f22 1 f2"/>
                            <a:gd name="f32" fmla="*/ f23 1 f2"/>
                            <a:gd name="f33" fmla="*/ f24 1 104140"/>
                            <a:gd name="f34" fmla="*/ f25 1 21600"/>
                            <a:gd name="f35" fmla="*/ 21600 f25 1"/>
                            <a:gd name="f36" fmla="*/ 52070 1 f27"/>
                            <a:gd name="f37" fmla="*/ 0 1 f28"/>
                            <a:gd name="f38" fmla="*/ 0 1 f27"/>
                            <a:gd name="f39" fmla="*/ 1 1 f28"/>
                            <a:gd name="f40" fmla="*/ 104140 1 f27"/>
                            <a:gd name="f41" fmla="+- f29 0 f1"/>
                            <a:gd name="f42" fmla="+- f30 0 f1"/>
                            <a:gd name="f43" fmla="+- f31 0 f1"/>
                            <a:gd name="f44" fmla="+- f32 0 f1"/>
                            <a:gd name="f45" fmla="min f34 f33"/>
                            <a:gd name="f46" fmla="*/ f35 1 f26"/>
                            <a:gd name="f47" fmla="*/ f38 f16 1"/>
                            <a:gd name="f48" fmla="*/ f40 f16 1"/>
                            <a:gd name="f49" fmla="*/ f36 f16 1"/>
                            <a:gd name="f50" fmla="val f46"/>
                            <a:gd name="f51" fmla="*/ f6 f45 1"/>
                            <a:gd name="f52" fmla="+- f50 0 f17"/>
                            <a:gd name="f53" fmla="*/ f52 1 0"/>
                            <a:gd name="f54" fmla="*/ f39 f53 1"/>
                            <a:gd name="f55" fmla="*/ f37 f53 1"/>
                            <a:gd name="f56" fmla="*/ f55 f45 1"/>
                            <a:gd name="f57" fmla="*/ f54 f4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1">
                              <a:pos x="f49" y="f56"/>
                            </a:cxn>
                            <a:cxn ang="f42">
                              <a:pos x="f47" y="f57"/>
                            </a:cxn>
                            <a:cxn ang="f43">
                              <a:pos x="f49" y="f57"/>
                            </a:cxn>
                            <a:cxn ang="f44">
                              <a:pos x="f48" y="f57"/>
                            </a:cxn>
                          </a:cxnLst>
                          <a:rect l="f47" t="f56" r="f48" b="f57"/>
                          <a:pathLst>
                            <a:path w="104140" fill="none">
                              <a:moveTo>
                                <a:pt x="f6" y="f51"/>
                              </a:moveTo>
                              <a:lnTo>
                                <a:pt x="f8" y="f51"/>
                              </a:lnTo>
                              <a:lnTo>
                                <a:pt x="f7" y="f51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A49BD" w:rsidRDefault="00DA49BD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2" o:spid="_x0000_s1064" style="position:absolute;margin-left:306.65pt;margin-top:9.2pt;width:8.2pt;height:0;z-index: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10414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" adj="-11796480,,5400" path="m,nfl94835,r9305,e" filled="f" strokeweight=".35281mm">
                <v:stroke joinstyle="miter"/>
                <v:formulas/>
                <v:path arrowok="t" o:connecttype="custom" o:connectlocs="52071,0;104141,1;52071,1;0,1;52071,0;0,1;52071,1;104141,1" o:connectangles="270,0,90,180,270,180,90,0" textboxrect="0,0,104140,0"/>
                <v:textbox inset="0,0,0,0">
                  <w:txbxContent>
                    <w:p w:rsidR="00DA49BD" w:rsidRDefault="00DA49BD"/>
                  </w:txbxContent>
                </v:textbox>
              </v:shape>
            </w:pict>
          </mc:Fallback>
        </mc:AlternateContent>
      </w:r>
      <w:r>
        <w:t xml:space="preserve"> В </w:t>
      </w:r>
      <w:r>
        <w:t>треугольниках АДВ и АДС ВД=СД (по условию),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3103921</wp:posOffset>
                </wp:positionH>
                <wp:positionV relativeFrom="paragraph">
                  <wp:posOffset>147236</wp:posOffset>
                </wp:positionV>
                <wp:extent cx="800100" cy="366391"/>
                <wp:effectExtent l="0" t="0" r="19050" b="33659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366391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D8DF8" id="Прямая соединительная линия 53" o:spid="_x0000_s1026" type="#_x0000_t32" style="position:absolute;margin-left:244.4pt;margin-top:11.6pt;width:63pt;height:28.85pt;flip:y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" strokeweight=".35281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3903838</wp:posOffset>
                </wp:positionH>
                <wp:positionV relativeFrom="paragraph">
                  <wp:posOffset>170636</wp:posOffset>
                </wp:positionV>
                <wp:extent cx="581028" cy="299722"/>
                <wp:effectExtent l="0" t="0" r="28572" b="24128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8" cy="299722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03683" id="Прямая соединительная линия 54" o:spid="_x0000_s1026" type="#_x0000_t32" style="position:absolute;margin-left:307.4pt;margin-top:13.45pt;width:45.75pt;height:23.6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" strokeweight=".35281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3789721</wp:posOffset>
                </wp:positionH>
                <wp:positionV relativeFrom="paragraph">
                  <wp:posOffset>28081</wp:posOffset>
                </wp:positionV>
                <wp:extent cx="114300" cy="161291"/>
                <wp:effectExtent l="0" t="0" r="0" b="10159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61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5" o:spid="_x0000_s1065" type="#_x0000_t202" style="position:absolute;margin-left:298.4pt;margin-top:2.2pt;width:9pt;height:12.7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" filled="f" stroked="f">
                <v:textbox inset="0,0,0,0">
                  <w:txbxContent>
                    <w:p w:rsidR="00DA49BD" w:rsidRDefault="00CD557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3856317</wp:posOffset>
                </wp:positionH>
                <wp:positionV relativeFrom="paragraph">
                  <wp:posOffset>18361</wp:posOffset>
                </wp:positionV>
                <wp:extent cx="85094" cy="179707"/>
                <wp:effectExtent l="0" t="0" r="10156" b="10793"/>
                <wp:wrapNone/>
                <wp:docPr id="56" name="Поли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4" cy="17970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38"/>
                            <a:gd name="f4" fmla="val 503"/>
                            <a:gd name="f5" fmla="val 79"/>
                            <a:gd name="f6" fmla="*/ f0 1 238"/>
                            <a:gd name="f7" fmla="*/ f1 1 503"/>
                            <a:gd name="f8" fmla="+- f4 0 f2"/>
                            <a:gd name="f9" fmla="+- f3 0 f2"/>
                            <a:gd name="f10" fmla="*/ f9 1 238"/>
                            <a:gd name="f11" fmla="*/ f8 1 503"/>
                            <a:gd name="f12" fmla="*/ f2 1 f10"/>
                            <a:gd name="f13" fmla="*/ f3 1 f10"/>
                            <a:gd name="f14" fmla="*/ f2 1 f11"/>
                            <a:gd name="f15" fmla="*/ f4 1 f11"/>
                            <a:gd name="f16" fmla="*/ f12 f6 1"/>
                            <a:gd name="f17" fmla="*/ f13 f6 1"/>
                            <a:gd name="f18" fmla="*/ f15 f7 1"/>
                            <a:gd name="f19" fmla="*/ f14 f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17" b="f18"/>
                          <a:pathLst>
                            <a:path w="238" h="503" fill="none">
                              <a:moveTo>
                                <a:pt x="f2" y="f4"/>
                              </a:moveTo>
                              <a:lnTo>
                                <a:pt x="f5" y="f3"/>
                              </a:ln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A49BD" w:rsidRDefault="00DA49BD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6" o:spid="_x0000_s1066" style="position:absolute;margin-left:303.65pt;margin-top:1.45pt;width:6.7pt;height:14.15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38,5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" adj="-11796480,,5400" path="m,503nfl79,238,238,e" filled="f" strokeweight=".35281mm">
                <v:stroke joinstyle="miter"/>
                <v:formulas/>
                <v:path arrowok="t" o:connecttype="custom" o:connectlocs="42547,0;85094,89854;42547,179707;0,89854" o:connectangles="270,0,90,180" textboxrect="0,0,238,503"/>
                <v:textbox inset="0,0,0,0">
                  <w:txbxContent>
                    <w:p w:rsidR="00DA49BD" w:rsidRDefault="00DA49BD"/>
                  </w:txbxContent>
                </v:textbox>
              </v:shape>
            </w:pict>
          </mc:Fallback>
        </mc:AlternateContent>
      </w:r>
      <w:r>
        <w:t>сторона АД общая и &lt;1 = &lt;2. По первому признаку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3103921</wp:posOffset>
                </wp:positionH>
                <wp:positionV relativeFrom="paragraph">
                  <wp:posOffset>262798</wp:posOffset>
                </wp:positionV>
                <wp:extent cx="1379857" cy="42547"/>
                <wp:effectExtent l="0" t="0" r="29843" b="33653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9857" cy="42547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7A6BE" id="Прямая соединительная линия 57" o:spid="_x0000_s1026" type="#_x0000_t32" style="position:absolute;margin-left:244.4pt;margin-top:20.7pt;width:108.65pt;height:3.35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" strokeweight=".35281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2970364</wp:posOffset>
                </wp:positionH>
                <wp:positionV relativeFrom="paragraph">
                  <wp:posOffset>300956</wp:posOffset>
                </wp:positionV>
                <wp:extent cx="132716" cy="228600"/>
                <wp:effectExtent l="0" t="0" r="634" b="0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6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А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8" o:spid="_x0000_s1067" type="#_x0000_t202" style="position:absolute;margin-left:233.9pt;margin-top:23.7pt;width:10.45pt;height:18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" filled="f" stroked="f">
                <v:textbox inset="0,0,0,0">
                  <w:txbxContent>
                    <w:p w:rsidR="00DA49BD" w:rsidRDefault="00CD557C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4542117</wp:posOffset>
                </wp:positionH>
                <wp:positionV relativeFrom="paragraph">
                  <wp:posOffset>224640</wp:posOffset>
                </wp:positionV>
                <wp:extent cx="152403" cy="200025"/>
                <wp:effectExtent l="0" t="0" r="0" b="9525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3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С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9" o:spid="_x0000_s1068" type="#_x0000_t202" style="position:absolute;margin-left:357.65pt;margin-top:17.7pt;width:12pt;height:15.7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" filled="f" stroked="f">
                <v:textbox inset="0,0,0,0">
                  <w:txbxContent>
                    <w:p w:rsidR="00DA49BD" w:rsidRDefault="00CD557C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3846963</wp:posOffset>
                </wp:positionH>
                <wp:positionV relativeFrom="paragraph">
                  <wp:posOffset>28437</wp:posOffset>
                </wp:positionV>
                <wp:extent cx="114300" cy="167006"/>
                <wp:effectExtent l="0" t="0" r="0" b="4444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67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0" o:spid="_x0000_s1069" type="#_x0000_t202" style="position:absolute;margin-left:302.9pt;margin-top:2.25pt;width:9pt;height:13.15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" filled="f" stroked="f">
                <v:textbox inset="0,0,0,0">
                  <w:txbxContent>
                    <w:p w:rsidR="00DA49BD" w:rsidRDefault="00CD557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3827879</wp:posOffset>
                </wp:positionH>
                <wp:positionV relativeFrom="paragraph">
                  <wp:posOffset>24844</wp:posOffset>
                </wp:positionV>
                <wp:extent cx="161291" cy="56519"/>
                <wp:effectExtent l="0" t="0" r="10159" b="38731"/>
                <wp:wrapNone/>
                <wp:docPr id="61" name="Поли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1" cy="56519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50"/>
                            <a:gd name="f4" fmla="val 159"/>
                            <a:gd name="f5" fmla="val 265"/>
                            <a:gd name="f6" fmla="val 79"/>
                            <a:gd name="f7" fmla="*/ f0 1 450"/>
                            <a:gd name="f8" fmla="*/ f1 1 159"/>
                            <a:gd name="f9" fmla="+- f4 0 f2"/>
                            <a:gd name="f10" fmla="+- f3 0 f2"/>
                            <a:gd name="f11" fmla="*/ f10 1 450"/>
                            <a:gd name="f12" fmla="*/ f9 1 159"/>
                            <a:gd name="f13" fmla="*/ f2 1 f11"/>
                            <a:gd name="f14" fmla="*/ f3 1 f11"/>
                            <a:gd name="f15" fmla="*/ f2 1 f12"/>
                            <a:gd name="f16" fmla="*/ f4 1 f12"/>
                            <a:gd name="f17" fmla="*/ f13 f7 1"/>
                            <a:gd name="f18" fmla="*/ f14 f7 1"/>
                            <a:gd name="f19" fmla="*/ f16 f8 1"/>
                            <a:gd name="f20" fmla="*/ f15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7" t="f20" r="f18" b="f19"/>
                          <a:pathLst>
                            <a:path w="450" h="159" fill="none">
                              <a:moveTo>
                                <a:pt x="f2" y="f2"/>
                              </a:moveTo>
                              <a:lnTo>
                                <a:pt x="f5" y="f4"/>
                              </a:lnTo>
                              <a:lnTo>
                                <a:pt x="f3" y="f6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A49BD" w:rsidRDefault="00DA49BD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61" o:spid="_x0000_s1070" style="position:absolute;margin-left:301.4pt;margin-top:1.95pt;width:12.7pt;height:4.45pt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50,1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" adj="-11796480,,5400" path="m,nfl265,159,450,79e" filled="f" strokeweight=".35281mm">
                <v:stroke joinstyle="miter"/>
                <v:formulas/>
                <v:path arrowok="t" o:connecttype="custom" o:connectlocs="80646,0;161291,28260;80646,56519;0,28260" o:connectangles="270,0,90,180" textboxrect="0,0,450,159"/>
                <v:textbox inset="0,0,0,0">
                  <w:txbxContent>
                    <w:p w:rsidR="00DA49BD" w:rsidRDefault="00DA49B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4104000</wp:posOffset>
                </wp:positionH>
                <wp:positionV relativeFrom="paragraph">
                  <wp:posOffset>72356</wp:posOffset>
                </wp:positionV>
                <wp:extent cx="75566" cy="93982"/>
                <wp:effectExtent l="0" t="19050" r="19684" b="20318"/>
                <wp:wrapNone/>
                <wp:docPr id="62" name="Поли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6" cy="9398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2"/>
                            <a:gd name="f4" fmla="val 265"/>
                            <a:gd name="f5" fmla="val 106"/>
                            <a:gd name="f6" fmla="*/ f0 1 212"/>
                            <a:gd name="f7" fmla="*/ f1 1 265"/>
                            <a:gd name="f8" fmla="+- f4 0 f2"/>
                            <a:gd name="f9" fmla="+- f3 0 f2"/>
                            <a:gd name="f10" fmla="*/ f9 1 212"/>
                            <a:gd name="f11" fmla="*/ f8 1 265"/>
                            <a:gd name="f12" fmla="*/ f2 1 f10"/>
                            <a:gd name="f13" fmla="*/ f3 1 f10"/>
                            <a:gd name="f14" fmla="*/ f2 1 f11"/>
                            <a:gd name="f15" fmla="*/ f4 1 f11"/>
                            <a:gd name="f16" fmla="*/ f12 f6 1"/>
                            <a:gd name="f17" fmla="*/ f13 f6 1"/>
                            <a:gd name="f18" fmla="*/ f15 f7 1"/>
                            <a:gd name="f19" fmla="*/ f14 f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17" b="f18"/>
                          <a:pathLst>
                            <a:path w="212" h="265" fill="none">
                              <a:moveTo>
                                <a:pt x="f2" y="f4"/>
                              </a:moveTo>
                              <a:lnTo>
                                <a:pt x="f3" y="f2"/>
                              </a:lnTo>
                              <a:lnTo>
                                <a:pt x="f3" y="f5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A49BD" w:rsidRDefault="00DA49BD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62" o:spid="_x0000_s1071" style="position:absolute;margin-left:323.15pt;margin-top:5.7pt;width:5.95pt;height:7.4pt;z-index:1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12,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" adj="-11796480,,5400" path="m,265nfl212,r,106e" filled="f" strokeweight=".35281mm">
                <v:stroke joinstyle="miter"/>
                <v:formulas/>
                <v:path arrowok="t" o:connecttype="custom" o:connectlocs="37783,0;75566,46991;37783,93982;0,46991" o:connectangles="270,0,90,180" textboxrect="0,0,212,265"/>
                <v:textbox inset="0,0,0,0">
                  <w:txbxContent>
                    <w:p w:rsidR="00DA49BD" w:rsidRDefault="00DA49BD"/>
                  </w:txbxContent>
                </v:textbox>
              </v:shape>
            </w:pict>
          </mc:Fallback>
        </mc:AlternateContent>
      </w:r>
      <w:r>
        <w:t>равенства треугольников ∆ АДС = ∆ АДВ.</w:t>
      </w:r>
    </w:p>
    <w:p w:rsidR="00DA49BD" w:rsidRDefault="00CD557C">
      <w:pPr>
        <w:pStyle w:val="Standard"/>
      </w:pPr>
      <w:r>
        <w:t>Следовательно, АВ = АС и треугольник</w:t>
      </w:r>
    </w:p>
    <w:p w:rsidR="00DA49BD" w:rsidRDefault="00CD557C">
      <w:pPr>
        <w:pStyle w:val="Standard"/>
      </w:pPr>
      <w:r>
        <w:t>АВС равнобедренный.</w:t>
      </w:r>
    </w:p>
    <w:p w:rsidR="00DA49BD" w:rsidRDefault="00CD557C">
      <w:pPr>
        <w:pStyle w:val="Standard"/>
      </w:pPr>
      <w:r>
        <w:t xml:space="preserve">Из равенства ∆ АДС = ∆ АДВ </w:t>
      </w:r>
      <w:r>
        <w:t xml:space="preserve">следует равенство углов &lt;ВАД и  &lt;САД, как лежащих против равных сторон СД  и ВД. Следовательно, отрезок АД — часть биссектрисы  </w:t>
      </w:r>
    </w:p>
    <w:p w:rsidR="00DA49BD" w:rsidRDefault="00CD557C">
      <w:pPr>
        <w:pStyle w:val="Standard"/>
      </w:pPr>
      <w:r>
        <w:t>∆</w:t>
      </w:r>
      <w:r>
        <w:t xml:space="preserve"> АВС, проведённой из вершины А к основанию ВС, которая в равнобедренном треугольнике совпадает с медианой и высотой, проведённ</w:t>
      </w:r>
      <w:r>
        <w:t>ой к его основанию. Итак, отрезок АД является частью медианы, биссектрисы и высоты этого треугольника, что и  требовалось доказать.</w:t>
      </w:r>
    </w:p>
    <w:p w:rsidR="00DA49BD" w:rsidRDefault="00DA49BD">
      <w:pPr>
        <w:pStyle w:val="Standard"/>
      </w:pPr>
    </w:p>
    <w:p w:rsidR="00DA49BD" w:rsidRDefault="00CD557C">
      <w:pPr>
        <w:pStyle w:val="Standard"/>
      </w:pPr>
      <w:r>
        <w:t>б) решить по готовому рисунку по плану.</w:t>
      </w:r>
    </w:p>
    <w:p w:rsidR="00DA49BD" w:rsidRDefault="00CD557C">
      <w:pPr>
        <w:pStyle w:val="Standard"/>
        <w:numPr>
          <w:ilvl w:val="0"/>
          <w:numId w:val="4"/>
        </w:numPr>
      </w:pPr>
      <w:r>
        <w:t>Рассмотрите треугольники АДВ и АДС, сравните их элементы и сделайте вывод.</w:t>
      </w:r>
    </w:p>
    <w:p w:rsidR="00DA49BD" w:rsidRDefault="00CD557C">
      <w:pPr>
        <w:pStyle w:val="Standard"/>
        <w:numPr>
          <w:ilvl w:val="0"/>
          <w:numId w:val="4"/>
        </w:numPr>
      </w:pPr>
      <w:r>
        <w:t>Подумайте, каким будет ∆ АВС.</w:t>
      </w:r>
    </w:p>
    <w:p w:rsidR="00DA49BD" w:rsidRDefault="00CD557C">
      <w:pPr>
        <w:pStyle w:val="Standard"/>
        <w:numPr>
          <w:ilvl w:val="0"/>
          <w:numId w:val="4"/>
        </w:numPr>
      </w:pPr>
      <w:r>
        <w:t>Сделайте вывод, чем будет отрезок АД в ∆ АВС.</w:t>
      </w:r>
    </w:p>
    <w:p w:rsidR="00DA49BD" w:rsidRDefault="00DA49BD">
      <w:pPr>
        <w:pStyle w:val="Standard"/>
      </w:pPr>
    </w:p>
    <w:p w:rsidR="00DA49BD" w:rsidRDefault="00CD557C">
      <w:pPr>
        <w:pStyle w:val="Standard"/>
      </w:pPr>
      <w:r>
        <w:t>в) решить с подсказками (заполнить пропуски в тексте);</w:t>
      </w:r>
    </w:p>
    <w:p w:rsidR="00DA49BD" w:rsidRDefault="00CD557C">
      <w:pPr>
        <w:pStyle w:val="Standard"/>
        <w:numPr>
          <w:ilvl w:val="0"/>
          <w:numId w:val="5"/>
        </w:num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column">
                  <wp:posOffset>3103921</wp:posOffset>
                </wp:positionH>
                <wp:positionV relativeFrom="paragraph">
                  <wp:posOffset>525240</wp:posOffset>
                </wp:positionV>
                <wp:extent cx="914400" cy="885825"/>
                <wp:effectExtent l="0" t="0" r="19050" b="2857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88582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C38D1" id="Прямая соединительная линия 63" o:spid="_x0000_s1026" type="#_x0000_t32" style="position:absolute;margin-left:244.4pt;margin-top:41.35pt;width:1in;height:69.75pt;flip:y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" strokeweight=".35281mm">
                <v:stroke joinstyle="miter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allowOverlap="1">
                <wp:simplePos x="0" y="0"/>
                <wp:positionH relativeFrom="column">
                  <wp:posOffset>4018321</wp:posOffset>
                </wp:positionH>
                <wp:positionV relativeFrom="paragraph">
                  <wp:posOffset>548640</wp:posOffset>
                </wp:positionV>
                <wp:extent cx="465457" cy="818516"/>
                <wp:effectExtent l="0" t="0" r="29843" b="19684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5457" cy="8185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12F5C" id="Прямая соединительная линия 64" o:spid="_x0000_s1026" type="#_x0000_t32" style="position:absolute;margin-left:316.4pt;margin-top:43.2pt;width:36.65pt;height:64.45pt;flip:x y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" strokeweight=".35281mm">
                <v:stroke joinstyle="miter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>
                <wp:simplePos x="0" y="0"/>
                <wp:positionH relativeFrom="column">
                  <wp:posOffset>4037396</wp:posOffset>
                </wp:positionH>
                <wp:positionV relativeFrom="paragraph">
                  <wp:posOffset>396355</wp:posOffset>
                </wp:positionV>
                <wp:extent cx="171450" cy="175263"/>
                <wp:effectExtent l="0" t="0" r="0" b="15237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5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В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5" o:spid="_x0000_s1072" type="#_x0000_t202" style="position:absolute;left:0;text-align:left;margin-left:317.9pt;margin-top:31.2pt;width:13.5pt;height:13.8pt;z-index:1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" filled="f" stroked="f">
                <v:textbox inset="0,0,0,0">
                  <w:txbxContent>
                    <w:p w:rsidR="00DA49BD" w:rsidRDefault="00CD557C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w:t>На рисунке СД = ВД и угол 1 равен углу 2. Доказать, что треугольник АВС равнобедренный и отрезок АД является частью м</w:t>
      </w:r>
      <w:r>
        <w:rPr>
          <w:i/>
          <w:iCs/>
        </w:rPr>
        <w:t>едианы, биссектрисы и высоты этого треугольника.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allowOverlap="1">
                <wp:simplePos x="0" y="0"/>
                <wp:positionH relativeFrom="column">
                  <wp:posOffset>3903838</wp:posOffset>
                </wp:positionH>
                <wp:positionV relativeFrom="paragraph">
                  <wp:posOffset>19796</wp:posOffset>
                </wp:positionV>
                <wp:extent cx="114300" cy="519425"/>
                <wp:effectExtent l="0" t="0" r="19050" b="1397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51942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533B69" id="Прямая соединительная линия 66" o:spid="_x0000_s1026" type="#_x0000_t32" style="position:absolute;margin-left:307.4pt;margin-top:1.55pt;width:9pt;height:40.9pt;flip:y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" strokeweight=".35281mm">
                <v:stroke joinstyle="miter"/>
              </v:shape>
            </w:pict>
          </mc:Fallback>
        </mc:AlternateContent>
      </w:r>
      <w:r>
        <w:t>Доказательство: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allowOverlap="1">
                <wp:simplePos x="0" y="0"/>
                <wp:positionH relativeFrom="column">
                  <wp:posOffset>4018321</wp:posOffset>
                </wp:positionH>
                <wp:positionV relativeFrom="paragraph">
                  <wp:posOffset>183602</wp:posOffset>
                </wp:positionV>
                <wp:extent cx="132716" cy="194310"/>
                <wp:effectExtent l="0" t="0" r="634" b="15240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6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Д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7" o:spid="_x0000_s1073" type="#_x0000_t202" style="position:absolute;margin-left:316.4pt;margin-top:14.45pt;width:10.45pt;height:15.3pt;z-index:2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" filled="f" stroked="f">
                <v:textbox inset="0,0,0,0">
                  <w:txbxContent>
                    <w:p w:rsidR="00DA49BD" w:rsidRDefault="00CD557C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" behindDoc="0" locked="0" layoutInCell="1" allowOverlap="1">
                <wp:simplePos x="0" y="0"/>
                <wp:positionH relativeFrom="column">
                  <wp:posOffset>3894484</wp:posOffset>
                </wp:positionH>
                <wp:positionV relativeFrom="paragraph">
                  <wp:posOffset>116997</wp:posOffset>
                </wp:positionV>
                <wp:extent cx="104141" cy="0"/>
                <wp:effectExtent l="0" t="0" r="10159" b="19050"/>
                <wp:wrapNone/>
                <wp:docPr id="68" name="Поли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1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104140"/>
                            <a:gd name="f8" fmla="val 94835"/>
                            <a:gd name="f9" fmla="+- 0 0 -360"/>
                            <a:gd name="f10" fmla="+- 0 0 -270"/>
                            <a:gd name="f11" fmla="+- 0 0 -180"/>
                            <a:gd name="f12" fmla="+- 0 0 -90"/>
                            <a:gd name="f13" fmla="abs f3"/>
                            <a:gd name="f14" fmla="abs f4"/>
                            <a:gd name="f15" fmla="abs f5"/>
                            <a:gd name="f16" fmla="*/ f3 1 104140"/>
                            <a:gd name="f17" fmla="val f6"/>
                            <a:gd name="f18" fmla="+- f6 0 f6"/>
                            <a:gd name="f19" fmla="+- f7 0 f6"/>
                            <a:gd name="f20" fmla="*/ f9 f0 1"/>
                            <a:gd name="f21" fmla="*/ f10 f0 1"/>
                            <a:gd name="f22" fmla="*/ f11 f0 1"/>
                            <a:gd name="f23" fmla="*/ f12 f0 1"/>
                            <a:gd name="f24" fmla="?: f13 f3 1"/>
                            <a:gd name="f25" fmla="?: f14 f4 1"/>
                            <a:gd name="f26" fmla="?: f15 f5 1"/>
                            <a:gd name="f27" fmla="*/ f19 1 104140"/>
                            <a:gd name="f28" fmla="*/ f18 1 0"/>
                            <a:gd name="f29" fmla="*/ f20 1 f2"/>
                            <a:gd name="f30" fmla="*/ f21 1 f2"/>
                            <a:gd name="f31" fmla="*/ f22 1 f2"/>
                            <a:gd name="f32" fmla="*/ f23 1 f2"/>
                            <a:gd name="f33" fmla="*/ f24 1 104140"/>
                            <a:gd name="f34" fmla="*/ f25 1 21600"/>
                            <a:gd name="f35" fmla="*/ 21600 f25 1"/>
                            <a:gd name="f36" fmla="*/ 52070 1 f27"/>
                            <a:gd name="f37" fmla="*/ 0 1 f28"/>
                            <a:gd name="f38" fmla="*/ 0 1 f27"/>
                            <a:gd name="f39" fmla="*/ 1 1 f28"/>
                            <a:gd name="f40" fmla="*/ 104140 1 f27"/>
                            <a:gd name="f41" fmla="+- f29 0 f1"/>
                            <a:gd name="f42" fmla="+- f30 0 f1"/>
                            <a:gd name="f43" fmla="+- f31 0 f1"/>
                            <a:gd name="f44" fmla="+- f32 0 f1"/>
                            <a:gd name="f45" fmla="min f34 f33"/>
                            <a:gd name="f46" fmla="*/ f35 1 f26"/>
                            <a:gd name="f47" fmla="*/ f38 f16 1"/>
                            <a:gd name="f48" fmla="*/ f40 f16 1"/>
                            <a:gd name="f49" fmla="*/ f36 f16 1"/>
                            <a:gd name="f50" fmla="val f46"/>
                            <a:gd name="f51" fmla="*/ f6 f45 1"/>
                            <a:gd name="f52" fmla="+- f50 0 f17"/>
                            <a:gd name="f53" fmla="*/ f52 1 0"/>
                            <a:gd name="f54" fmla="*/ f39 f53 1"/>
                            <a:gd name="f55" fmla="*/ f37 f53 1"/>
                            <a:gd name="f56" fmla="*/ f55 f45 1"/>
                            <a:gd name="f57" fmla="*/ f54 f4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1">
                              <a:pos x="f49" y="f56"/>
                            </a:cxn>
                            <a:cxn ang="f42">
                              <a:pos x="f47" y="f57"/>
                            </a:cxn>
                            <a:cxn ang="f43">
                              <a:pos x="f49" y="f57"/>
                            </a:cxn>
                            <a:cxn ang="f44">
                              <a:pos x="f48" y="f57"/>
                            </a:cxn>
                          </a:cxnLst>
                          <a:rect l="f47" t="f56" r="f48" b="f57"/>
                          <a:pathLst>
                            <a:path w="104140" fill="none">
                              <a:moveTo>
                                <a:pt x="f6" y="f51"/>
                              </a:moveTo>
                              <a:lnTo>
                                <a:pt x="f8" y="f51"/>
                              </a:lnTo>
                              <a:lnTo>
                                <a:pt x="f7" y="f51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A49BD" w:rsidRDefault="00DA49BD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68" o:spid="_x0000_s1074" style="position:absolute;margin-left:306.65pt;margin-top:9.2pt;width:8.2pt;height:0;z-index: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10414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" adj="-11796480,,5400" path="m,nfl94835,r9305,e" filled="f" strokeweight=".35281mm">
                <v:stroke joinstyle="miter"/>
                <v:formulas/>
                <v:path arrowok="t" o:connecttype="custom" o:connectlocs="52071,0;104141,1;52071,1;0,1;52071,0;0,1;52071,1;104141,1" o:connectangles="270,0,90,180,270,180,90,0" textboxrect="0,0,104140,0"/>
                <v:textbox inset="0,0,0,0">
                  <w:txbxContent>
                    <w:p w:rsidR="00DA49BD" w:rsidRDefault="00DA49BD"/>
                  </w:txbxContent>
                </v:textbox>
              </v:shape>
            </w:pict>
          </mc:Fallback>
        </mc:AlternateContent>
      </w:r>
      <w:r>
        <w:t xml:space="preserve"> В треугольниках АДВ и АДС  ….... ….(по условию),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column">
                  <wp:posOffset>3103921</wp:posOffset>
                </wp:positionH>
                <wp:positionV relativeFrom="paragraph">
                  <wp:posOffset>147236</wp:posOffset>
                </wp:positionV>
                <wp:extent cx="800100" cy="366391"/>
                <wp:effectExtent l="0" t="0" r="19050" b="33659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366391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E73807" id="Прямая соединительная линия 69" o:spid="_x0000_s1026" type="#_x0000_t32" style="position:absolute;margin-left:244.4pt;margin-top:11.6pt;width:63pt;height:28.85pt;flip:y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" strokeweight=".35281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allowOverlap="1">
                <wp:simplePos x="0" y="0"/>
                <wp:positionH relativeFrom="column">
                  <wp:posOffset>3903838</wp:posOffset>
                </wp:positionH>
                <wp:positionV relativeFrom="paragraph">
                  <wp:posOffset>170636</wp:posOffset>
                </wp:positionV>
                <wp:extent cx="581028" cy="299722"/>
                <wp:effectExtent l="0" t="0" r="28572" b="24128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8" cy="299722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93A17" id="Прямая соединительная линия 70" o:spid="_x0000_s1026" type="#_x0000_t32" style="position:absolute;margin-left:307.4pt;margin-top:13.45pt;width:45.75pt;height:23.6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" strokeweight=".35281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" behindDoc="0" locked="0" layoutInCell="1" allowOverlap="1">
                <wp:simplePos x="0" y="0"/>
                <wp:positionH relativeFrom="column">
                  <wp:posOffset>3789721</wp:posOffset>
                </wp:positionH>
                <wp:positionV relativeFrom="paragraph">
                  <wp:posOffset>28081</wp:posOffset>
                </wp:positionV>
                <wp:extent cx="114300" cy="161291"/>
                <wp:effectExtent l="0" t="0" r="0" b="10159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61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71" o:spid="_x0000_s1075" type="#_x0000_t202" style="position:absolute;margin-left:298.4pt;margin-top:2.2pt;width:9pt;height:12.7pt;z-index:2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" filled="f" stroked="f">
                <v:textbox inset="0,0,0,0">
                  <w:txbxContent>
                    <w:p w:rsidR="00DA49BD" w:rsidRDefault="00CD557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allowOverlap="1">
                <wp:simplePos x="0" y="0"/>
                <wp:positionH relativeFrom="column">
                  <wp:posOffset>3856317</wp:posOffset>
                </wp:positionH>
                <wp:positionV relativeFrom="paragraph">
                  <wp:posOffset>18361</wp:posOffset>
                </wp:positionV>
                <wp:extent cx="85094" cy="179707"/>
                <wp:effectExtent l="0" t="0" r="10156" b="10793"/>
                <wp:wrapNone/>
                <wp:docPr id="72" name="Поли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4" cy="17970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38"/>
                            <a:gd name="f4" fmla="val 503"/>
                            <a:gd name="f5" fmla="val 79"/>
                            <a:gd name="f6" fmla="*/ f0 1 238"/>
                            <a:gd name="f7" fmla="*/ f1 1 503"/>
                            <a:gd name="f8" fmla="+- f4 0 f2"/>
                            <a:gd name="f9" fmla="+- f3 0 f2"/>
                            <a:gd name="f10" fmla="*/ f9 1 238"/>
                            <a:gd name="f11" fmla="*/ f8 1 503"/>
                            <a:gd name="f12" fmla="*/ f2 1 f10"/>
                            <a:gd name="f13" fmla="*/ f3 1 f10"/>
                            <a:gd name="f14" fmla="*/ f2 1 f11"/>
                            <a:gd name="f15" fmla="*/ f4 1 f11"/>
                            <a:gd name="f16" fmla="*/ f12 f6 1"/>
                            <a:gd name="f17" fmla="*/ f13 f6 1"/>
                            <a:gd name="f18" fmla="*/ f15 f7 1"/>
                            <a:gd name="f19" fmla="*/ f14 f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17" b="f18"/>
                          <a:pathLst>
                            <a:path w="238" h="503" fill="none">
                              <a:moveTo>
                                <a:pt x="f2" y="f4"/>
                              </a:moveTo>
                              <a:lnTo>
                                <a:pt x="f5" y="f3"/>
                              </a:ln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A49BD" w:rsidRDefault="00DA49BD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72" o:spid="_x0000_s1076" style="position:absolute;margin-left:303.65pt;margin-top:1.45pt;width:6.7pt;height:14.15pt;z-index: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38,5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" adj="-11796480,,5400" path="m,503nfl79,238,238,e" filled="f" strokeweight=".35281mm">
                <v:stroke joinstyle="miter"/>
                <v:formulas/>
                <v:path arrowok="t" o:connecttype="custom" o:connectlocs="42547,0;85094,89854;42547,179707;0,89854" o:connectangles="270,0,90,180" textboxrect="0,0,238,503"/>
                <v:textbox inset="0,0,0,0">
                  <w:txbxContent>
                    <w:p w:rsidR="00DA49BD" w:rsidRDefault="00DA49BD"/>
                  </w:txbxContent>
                </v:textbox>
              </v:shape>
            </w:pict>
          </mc:Fallback>
        </mc:AlternateContent>
      </w:r>
      <w:r>
        <w:t>сторона АД ….... и &lt;1 = &lt;2. По первому признаку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3103921</wp:posOffset>
                </wp:positionH>
                <wp:positionV relativeFrom="paragraph">
                  <wp:posOffset>262798</wp:posOffset>
                </wp:positionV>
                <wp:extent cx="1379857" cy="42547"/>
                <wp:effectExtent l="0" t="0" r="29843" b="33653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9857" cy="42547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515A8" id="Прямая соединительная линия 73" o:spid="_x0000_s1026" type="#_x0000_t32" style="position:absolute;margin-left:244.4pt;margin-top:20.7pt;width:108.65pt;height:3.35pt;flip:y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" strokeweight=".35281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>
                <wp:simplePos x="0" y="0"/>
                <wp:positionH relativeFrom="column">
                  <wp:posOffset>2970364</wp:posOffset>
                </wp:positionH>
                <wp:positionV relativeFrom="paragraph">
                  <wp:posOffset>300956</wp:posOffset>
                </wp:positionV>
                <wp:extent cx="132716" cy="228600"/>
                <wp:effectExtent l="0" t="0" r="634" b="0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6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А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74" o:spid="_x0000_s1077" type="#_x0000_t202" style="position:absolute;margin-left:233.9pt;margin-top:23.7pt;width:10.45pt;height:18pt;z-index:2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" filled="f" stroked="f">
                <v:textbox inset="0,0,0,0">
                  <w:txbxContent>
                    <w:p w:rsidR="00DA49BD" w:rsidRDefault="00CD557C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allowOverlap="1">
                <wp:simplePos x="0" y="0"/>
                <wp:positionH relativeFrom="column">
                  <wp:posOffset>4542117</wp:posOffset>
                </wp:positionH>
                <wp:positionV relativeFrom="paragraph">
                  <wp:posOffset>224640</wp:posOffset>
                </wp:positionV>
                <wp:extent cx="152403" cy="200025"/>
                <wp:effectExtent l="0" t="0" r="0" b="9525"/>
                <wp:wrapNone/>
                <wp:docPr id="75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3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С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75" o:spid="_x0000_s1078" type="#_x0000_t202" style="position:absolute;margin-left:357.65pt;margin-top:17.7pt;width:12pt;height:15.75pt;z-index: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" filled="f" stroked="f">
                <v:textbox inset="0,0,0,0">
                  <w:txbxContent>
                    <w:p w:rsidR="00DA49BD" w:rsidRDefault="00CD557C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allowOverlap="1">
                <wp:simplePos x="0" y="0"/>
                <wp:positionH relativeFrom="column">
                  <wp:posOffset>3846963</wp:posOffset>
                </wp:positionH>
                <wp:positionV relativeFrom="paragraph">
                  <wp:posOffset>28437</wp:posOffset>
                </wp:positionV>
                <wp:extent cx="114300" cy="167006"/>
                <wp:effectExtent l="0" t="0" r="0" b="4444"/>
                <wp:wrapNone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67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76" o:spid="_x0000_s1079" type="#_x0000_t202" style="position:absolute;margin-left:302.9pt;margin-top:2.25pt;width:9pt;height:13.15pt;z-index:2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" filled="f" stroked="f">
                <v:textbox inset="0,0,0,0">
                  <w:txbxContent>
                    <w:p w:rsidR="00DA49BD" w:rsidRDefault="00CD557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" behindDoc="0" locked="0" layoutInCell="1" allowOverlap="1">
                <wp:simplePos x="0" y="0"/>
                <wp:positionH relativeFrom="column">
                  <wp:posOffset>3827879</wp:posOffset>
                </wp:positionH>
                <wp:positionV relativeFrom="paragraph">
                  <wp:posOffset>24844</wp:posOffset>
                </wp:positionV>
                <wp:extent cx="161291" cy="56519"/>
                <wp:effectExtent l="0" t="0" r="10159" b="38731"/>
                <wp:wrapNone/>
                <wp:docPr id="77" name="Поли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1" cy="56519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50"/>
                            <a:gd name="f4" fmla="val 159"/>
                            <a:gd name="f5" fmla="val 265"/>
                            <a:gd name="f6" fmla="val 79"/>
                            <a:gd name="f7" fmla="*/ f0 1 450"/>
                            <a:gd name="f8" fmla="*/ f1 1 159"/>
                            <a:gd name="f9" fmla="+- f4 0 f2"/>
                            <a:gd name="f10" fmla="+- f3 0 f2"/>
                            <a:gd name="f11" fmla="*/ f10 1 450"/>
                            <a:gd name="f12" fmla="*/ f9 1 159"/>
                            <a:gd name="f13" fmla="*/ f2 1 f11"/>
                            <a:gd name="f14" fmla="*/ f3 1 f11"/>
                            <a:gd name="f15" fmla="*/ f2 1 f12"/>
                            <a:gd name="f16" fmla="*/ f4 1 f12"/>
                            <a:gd name="f17" fmla="*/ f13 f7 1"/>
                            <a:gd name="f18" fmla="*/ f14 f7 1"/>
                            <a:gd name="f19" fmla="*/ f16 f8 1"/>
                            <a:gd name="f20" fmla="*/ f15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7" t="f20" r="f18" b="f19"/>
                          <a:pathLst>
                            <a:path w="450" h="159" fill="none">
                              <a:moveTo>
                                <a:pt x="f2" y="f2"/>
                              </a:moveTo>
                              <a:lnTo>
                                <a:pt x="f5" y="f4"/>
                              </a:lnTo>
                              <a:lnTo>
                                <a:pt x="f3" y="f6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A49BD" w:rsidRDefault="00DA49BD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77" o:spid="_x0000_s1080" style="position:absolute;margin-left:301.4pt;margin-top:1.95pt;width:12.7pt;height:4.45pt;z-index:2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50,1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" adj="-11796480,,5400" path="m,nfl265,159,450,79e" filled="f" strokeweight=".35281mm">
                <v:stroke joinstyle="miter"/>
                <v:formulas/>
                <v:path arrowok="t" o:connecttype="custom" o:connectlocs="80646,0;161291,28260;80646,56519;0,28260" o:connectangles="270,0,90,180" textboxrect="0,0,450,159"/>
                <v:textbox inset="0,0,0,0">
                  <w:txbxContent>
                    <w:p w:rsidR="00DA49BD" w:rsidRDefault="00DA49B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1" behindDoc="0" locked="0" layoutInCell="1" allowOverlap="1">
                <wp:simplePos x="0" y="0"/>
                <wp:positionH relativeFrom="column">
                  <wp:posOffset>4104000</wp:posOffset>
                </wp:positionH>
                <wp:positionV relativeFrom="paragraph">
                  <wp:posOffset>72356</wp:posOffset>
                </wp:positionV>
                <wp:extent cx="75566" cy="93982"/>
                <wp:effectExtent l="0" t="19050" r="19684" b="20318"/>
                <wp:wrapNone/>
                <wp:docPr id="78" name="Поли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6" cy="9398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2"/>
                            <a:gd name="f4" fmla="val 265"/>
                            <a:gd name="f5" fmla="val 106"/>
                            <a:gd name="f6" fmla="*/ f0 1 212"/>
                            <a:gd name="f7" fmla="*/ f1 1 265"/>
                            <a:gd name="f8" fmla="+- f4 0 f2"/>
                            <a:gd name="f9" fmla="+- f3 0 f2"/>
                            <a:gd name="f10" fmla="*/ f9 1 212"/>
                            <a:gd name="f11" fmla="*/ f8 1 265"/>
                            <a:gd name="f12" fmla="*/ f2 1 f10"/>
                            <a:gd name="f13" fmla="*/ f3 1 f10"/>
                            <a:gd name="f14" fmla="*/ f2 1 f11"/>
                            <a:gd name="f15" fmla="*/ f4 1 f11"/>
                            <a:gd name="f16" fmla="*/ f12 f6 1"/>
                            <a:gd name="f17" fmla="*/ f13 f6 1"/>
                            <a:gd name="f18" fmla="*/ f15 f7 1"/>
                            <a:gd name="f19" fmla="*/ f14 f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17" b="f18"/>
                          <a:pathLst>
                            <a:path w="212" h="265" fill="none">
                              <a:moveTo>
                                <a:pt x="f2" y="f4"/>
                              </a:moveTo>
                              <a:lnTo>
                                <a:pt x="f3" y="f2"/>
                              </a:lnTo>
                              <a:lnTo>
                                <a:pt x="f3" y="f5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A49BD" w:rsidRDefault="00DA49BD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78" o:spid="_x0000_s1081" style="position:absolute;margin-left:323.15pt;margin-top:5.7pt;width:5.95pt;height:7.4pt;z-index:3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12,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" adj="-11796480,,5400" path="m,265nfl212,r,106e" filled="f" strokeweight=".35281mm">
                <v:stroke joinstyle="miter"/>
                <v:formulas/>
                <v:path arrowok="t" o:connecttype="custom" o:connectlocs="37783,0;75566,46991;37783,93982;0,46991" o:connectangles="270,0,90,180" textboxrect="0,0,212,265"/>
                <v:textbox inset="0,0,0,0">
                  <w:txbxContent>
                    <w:p w:rsidR="00DA49BD" w:rsidRDefault="00DA49BD"/>
                  </w:txbxContent>
                </v:textbox>
              </v:shape>
            </w:pict>
          </mc:Fallback>
        </mc:AlternateContent>
      </w:r>
      <w:r>
        <w:t xml:space="preserve">равенства треугольников ∆ АДС и  ∆ </w:t>
      </w:r>
      <w:r>
        <w:t>АДВ...........  .</w:t>
      </w:r>
    </w:p>
    <w:p w:rsidR="00DA49BD" w:rsidRDefault="00CD557C">
      <w:pPr>
        <w:pStyle w:val="Standard"/>
      </w:pPr>
      <w:r>
        <w:t>Следовательно, АВ = АС и треугольник</w:t>
      </w:r>
    </w:p>
    <w:p w:rsidR="00DA49BD" w:rsidRDefault="00CD557C">
      <w:pPr>
        <w:pStyle w:val="Standard"/>
      </w:pPr>
      <w:r>
        <w:lastRenderedPageBreak/>
        <w:t>АВС …....... .</w:t>
      </w:r>
    </w:p>
    <w:p w:rsidR="00DA49BD" w:rsidRDefault="00CD557C">
      <w:pPr>
        <w:pStyle w:val="Standard"/>
      </w:pPr>
      <w:r>
        <w:t>Из равенства ∆ АДС = ∆ АДВ следует равенство углов …............, как лежащих против равных сторон …...... . Следовательно, отрезок АД — …........... ∆ АВС, проведённой из вершины А к ос</w:t>
      </w:r>
      <w:r>
        <w:t>нованию ВС, которая в равнобедренном треугольнике совпадает с ….........................., проведённой к его основанию. Итак, отрезок АД является …....... этого треугольника, что и  требовалось доказать.</w:t>
      </w:r>
    </w:p>
    <w:p w:rsidR="00DA49BD" w:rsidRDefault="00DA49BD">
      <w:pPr>
        <w:pStyle w:val="Standard"/>
      </w:pPr>
    </w:p>
    <w:p w:rsidR="00DA49BD" w:rsidRDefault="00CD557C">
      <w:pPr>
        <w:pStyle w:val="Standard"/>
      </w:pPr>
      <w:r>
        <w:t>3)Задача к 3 разделу «Соотношения между сторонами и</w:t>
      </w:r>
      <w:r>
        <w:t xml:space="preserve"> углами треугольника»</w:t>
      </w:r>
    </w:p>
    <w:p w:rsidR="00DA49BD" w:rsidRDefault="00CD557C">
      <w:pPr>
        <w:pStyle w:val="Standard"/>
        <w:rPr>
          <w:i/>
          <w:iCs/>
        </w:rPr>
      </w:pPr>
      <w:r>
        <w:rPr>
          <w:i/>
          <w:iCs/>
        </w:rPr>
        <w:t>Если через вершину С треугольника АВС проведена прямая, параллельная его биссектрисе АК и пересекающая прямую АВ в точке Д, то АС = АД. Докажите это утверждение.</w:t>
      </w:r>
    </w:p>
    <w:p w:rsidR="00DA49BD" w:rsidRDefault="00CD557C">
      <w:pPr>
        <w:pStyle w:val="Standard"/>
      </w:pPr>
      <w:r>
        <w:t xml:space="preserve">                   а) решить самостоятельно, без посторонней помощи.</w:t>
      </w:r>
    </w:p>
    <w:p w:rsidR="00DA49BD" w:rsidRDefault="00CD557C">
      <w:pPr>
        <w:pStyle w:val="Standard"/>
      </w:pPr>
      <w:r>
        <w:t>Дан</w:t>
      </w:r>
      <w:r>
        <w:t>о:</w:t>
      </w:r>
    </w:p>
    <w:p w:rsidR="00DA49BD" w:rsidRDefault="00CD557C">
      <w:pPr>
        <w:pStyle w:val="Standard"/>
      </w:pPr>
      <w:r>
        <w:t>В треугольнике АВС АК — биссектриса угла &lt;ВАС, СД || АК.</w:t>
      </w:r>
    </w:p>
    <w:p w:rsidR="00DA49BD" w:rsidRDefault="00CD557C">
      <w:pPr>
        <w:pStyle w:val="Standard"/>
      </w:pPr>
      <w:r>
        <w:t>Доказать: АД = АС.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4" behindDoc="0" locked="0" layoutInCell="1" allowOverlap="1">
                <wp:simplePos x="0" y="0"/>
                <wp:positionH relativeFrom="column">
                  <wp:posOffset>3723116</wp:posOffset>
                </wp:positionH>
                <wp:positionV relativeFrom="paragraph">
                  <wp:posOffset>82442</wp:posOffset>
                </wp:positionV>
                <wp:extent cx="161291" cy="208282"/>
                <wp:effectExtent l="0" t="0" r="10159" b="1268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1" cy="208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С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79" o:spid="_x0000_s1082" type="#_x0000_t202" style="position:absolute;margin-left:293.15pt;margin-top:6.5pt;width:12.7pt;height:16.4pt;z-index: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" filled="f" stroked="f">
                <v:textbox inset="0,0,0,0">
                  <w:txbxContent>
                    <w:p w:rsidR="00DA49BD" w:rsidRDefault="00CD557C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t>Доказательство: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9" behindDoc="0" locked="0" layoutInCell="1" allowOverlap="1">
                <wp:simplePos x="0" y="0"/>
                <wp:positionH relativeFrom="column">
                  <wp:posOffset>3198964</wp:posOffset>
                </wp:positionH>
                <wp:positionV relativeFrom="paragraph">
                  <wp:posOffset>60478</wp:posOffset>
                </wp:positionV>
                <wp:extent cx="608332" cy="851535"/>
                <wp:effectExtent l="0" t="0" r="20318" b="2476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32" cy="85153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782E1" id="Прямая соединительная линия 80" o:spid="_x0000_s1026" type="#_x0000_t32" style="position:absolute;margin-left:251.9pt;margin-top:4.75pt;width:47.9pt;height:67.05pt;flip:y;z-index: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" strokeweight=".35281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0" behindDoc="0" locked="0" layoutInCell="1" allowOverlap="1">
                <wp:simplePos x="0" y="0"/>
                <wp:positionH relativeFrom="column">
                  <wp:posOffset>3808796</wp:posOffset>
                </wp:positionH>
                <wp:positionV relativeFrom="paragraph">
                  <wp:posOffset>83877</wp:posOffset>
                </wp:positionV>
                <wp:extent cx="1285875" cy="828675"/>
                <wp:effectExtent l="0" t="0" r="28575" b="28575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5875" cy="82867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E3988" id="Прямая соединительная линия 81" o:spid="_x0000_s1026" type="#_x0000_t32" style="position:absolute;margin-left:299.9pt;margin-top:6.6pt;width:101.25pt;height:65.25pt;flip:x y;z-index: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" strokeweight=".35281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2" behindDoc="0" locked="0" layoutInCell="1" allowOverlap="1">
                <wp:simplePos x="0" y="0"/>
                <wp:positionH relativeFrom="column">
                  <wp:posOffset>3808796</wp:posOffset>
                </wp:positionH>
                <wp:positionV relativeFrom="paragraph">
                  <wp:posOffset>83877</wp:posOffset>
                </wp:positionV>
                <wp:extent cx="189866" cy="851535"/>
                <wp:effectExtent l="0" t="0" r="19684" b="24765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6" cy="85153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FA550" id="Прямая соединительная линия 82" o:spid="_x0000_s1026" type="#_x0000_t32" style="position:absolute;margin-left:299.9pt;margin-top:6.6pt;width:14.95pt;height:67.05pt;z-index: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" strokeweight=".35281mm">
                <v:stroke joinstyle="miter"/>
              </v:shape>
            </w:pict>
          </mc:Fallback>
        </mc:AlternateContent>
      </w:r>
      <w:r>
        <w:t>1.АС — секущая параллельных прямых АК и СД,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1" behindDoc="0" locked="0" layoutInCell="1" allowOverlap="1">
                <wp:simplePos x="0" y="0"/>
                <wp:positionH relativeFrom="column">
                  <wp:posOffset>3637437</wp:posOffset>
                </wp:positionH>
                <wp:positionV relativeFrom="paragraph">
                  <wp:posOffset>552599</wp:posOffset>
                </wp:positionV>
                <wp:extent cx="123828" cy="161291"/>
                <wp:effectExtent l="0" t="0" r="9522" b="10159"/>
                <wp:wrapNone/>
                <wp:docPr id="83" name="Надпись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8" cy="161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3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3" o:spid="_x0000_s1083" type="#_x0000_t202" style="position:absolute;margin-left:286.4pt;margin-top:43.5pt;width:9.75pt;height:12.7pt;z-index:9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" filled="f" stroked="f">
                <v:textbox inset="0,0,0,0">
                  <w:txbxContent>
                    <w:p w:rsidR="00DA49BD" w:rsidRDefault="00CD557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0" behindDoc="0" locked="0" layoutInCell="1" allowOverlap="1">
                <wp:simplePos x="0" y="0"/>
                <wp:positionH relativeFrom="column">
                  <wp:posOffset>3808796</wp:posOffset>
                </wp:positionH>
                <wp:positionV relativeFrom="paragraph">
                  <wp:posOffset>447836</wp:posOffset>
                </wp:positionV>
                <wp:extent cx="114300" cy="180978"/>
                <wp:effectExtent l="0" t="0" r="0" b="9522"/>
                <wp:wrapNone/>
                <wp:docPr id="84" name="Надпись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80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4" o:spid="_x0000_s1084" type="#_x0000_t202" style="position:absolute;margin-left:299.9pt;margin-top:35.25pt;width:9pt;height:14.25pt;z-index:9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" filled="f" stroked="f">
                <v:textbox inset="0,0,0,0">
                  <w:txbxContent>
                    <w:p w:rsidR="00DA49BD" w:rsidRDefault="00CD557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9" behindDoc="0" locked="0" layoutInCell="1" allowOverlap="1">
                <wp:simplePos x="0" y="0"/>
                <wp:positionH relativeFrom="column">
                  <wp:posOffset>4580284</wp:posOffset>
                </wp:positionH>
                <wp:positionV relativeFrom="paragraph">
                  <wp:posOffset>514441</wp:posOffset>
                </wp:positionV>
                <wp:extent cx="114300" cy="194310"/>
                <wp:effectExtent l="0" t="0" r="0" b="15240"/>
                <wp:wrapNone/>
                <wp:docPr id="85" name="Надпись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4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5" o:spid="_x0000_s1085" type="#_x0000_t202" style="position:absolute;margin-left:360.65pt;margin-top:40.5pt;width:9pt;height:15.3pt;z-index:8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" filled="f" stroked="f">
                <v:textbox inset="0,0,0,0">
                  <w:txbxContent>
                    <w:p w:rsidR="00DA49BD" w:rsidRDefault="00CD557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8" behindDoc="0" locked="0" layoutInCell="1" allowOverlap="1">
                <wp:simplePos x="0" y="0"/>
                <wp:positionH relativeFrom="column">
                  <wp:posOffset>3941996</wp:posOffset>
                </wp:positionH>
                <wp:positionV relativeFrom="paragraph">
                  <wp:posOffset>114482</wp:posOffset>
                </wp:positionV>
                <wp:extent cx="132716" cy="171450"/>
                <wp:effectExtent l="0" t="0" r="634" b="0"/>
                <wp:wrapNone/>
                <wp:docPr id="86" name="Надпись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6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6" o:spid="_x0000_s1086" type="#_x0000_t202" style="position:absolute;margin-left:310.4pt;margin-top:9pt;width:10.45pt;height:13.5pt;z-index: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" filled="f" stroked="f">
                <v:textbox inset="0,0,0,0">
                  <w:txbxContent>
                    <w:p w:rsidR="00DA49BD" w:rsidRDefault="00CD557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7" behindDoc="0" locked="0" layoutInCell="1" allowOverlap="1">
                <wp:simplePos x="0" y="0"/>
                <wp:positionH relativeFrom="column">
                  <wp:posOffset>3313438</wp:posOffset>
                </wp:positionH>
                <wp:positionV relativeFrom="paragraph">
                  <wp:posOffset>266757</wp:posOffset>
                </wp:positionV>
                <wp:extent cx="104141" cy="180978"/>
                <wp:effectExtent l="0" t="0" r="10159" b="9522"/>
                <wp:wrapNone/>
                <wp:docPr id="87" name="Надпись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1" cy="180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К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7" o:spid="_x0000_s1087" type="#_x0000_t202" style="position:absolute;margin-left:260.9pt;margin-top:21pt;width:8.2pt;height:14.25pt;z-index:8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" filled="f" stroked="f">
                <v:textbox inset="0,0,0,0">
                  <w:txbxContent>
                    <w:p w:rsidR="00DA49BD" w:rsidRDefault="00CD557C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6" behindDoc="0" locked="0" layoutInCell="1" allowOverlap="1">
                <wp:simplePos x="0" y="0"/>
                <wp:positionH relativeFrom="column">
                  <wp:posOffset>3951716</wp:posOffset>
                </wp:positionH>
                <wp:positionV relativeFrom="paragraph">
                  <wp:posOffset>775438</wp:posOffset>
                </wp:positionV>
                <wp:extent cx="189866" cy="167006"/>
                <wp:effectExtent l="0" t="0" r="634" b="4444"/>
                <wp:wrapNone/>
                <wp:docPr id="88" name="Надпись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6" cy="167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А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8" o:spid="_x0000_s1088" type="#_x0000_t202" style="position:absolute;margin-left:311.15pt;margin-top:61.05pt;width:14.95pt;height:13.15pt;z-index:8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" filled="f" stroked="f">
                <v:textbox inset="0,0,0,0">
                  <w:txbxContent>
                    <w:p w:rsidR="00DA49BD" w:rsidRDefault="00CD557C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5" behindDoc="0" locked="0" layoutInCell="1" allowOverlap="1">
                <wp:simplePos x="0" y="0"/>
                <wp:positionH relativeFrom="column">
                  <wp:posOffset>5094716</wp:posOffset>
                </wp:positionH>
                <wp:positionV relativeFrom="paragraph">
                  <wp:posOffset>666716</wp:posOffset>
                </wp:positionV>
                <wp:extent cx="152403" cy="189866"/>
                <wp:effectExtent l="0" t="0" r="0" b="634"/>
                <wp:wrapNone/>
                <wp:docPr id="89" name="Надпись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3" cy="189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Д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9" o:spid="_x0000_s1089" type="#_x0000_t202" style="position:absolute;margin-left:401.15pt;margin-top:52.5pt;width:12pt;height:14.95pt;z-index:8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" filled="f" stroked="f">
                <v:textbox inset="0,0,0,0">
                  <w:txbxContent>
                    <w:p w:rsidR="00DA49BD" w:rsidRDefault="00CD557C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3" behindDoc="0" locked="0" layoutInCell="1" allowOverlap="1">
                <wp:simplePos x="0" y="0"/>
                <wp:positionH relativeFrom="column">
                  <wp:posOffset>3094201</wp:posOffset>
                </wp:positionH>
                <wp:positionV relativeFrom="paragraph">
                  <wp:posOffset>638278</wp:posOffset>
                </wp:positionV>
                <wp:extent cx="95253" cy="218441"/>
                <wp:effectExtent l="0" t="0" r="0" b="10159"/>
                <wp:wrapNone/>
                <wp:docPr id="90" name="Надпись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3" cy="218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В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0" o:spid="_x0000_s1090" type="#_x0000_t202" style="position:absolute;margin-left:243.65pt;margin-top:50.25pt;width:7.5pt;height:17.2pt;z-index:8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" filled="f" stroked="f">
                <v:textbox inset="0,0,0,0">
                  <w:txbxContent>
                    <w:p w:rsidR="00DA49BD" w:rsidRDefault="00CD557C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1" behindDoc="0" locked="0" layoutInCell="1" allowOverlap="1">
                <wp:simplePos x="0" y="0"/>
                <wp:positionH relativeFrom="column">
                  <wp:posOffset>3475442</wp:posOffset>
                </wp:positionH>
                <wp:positionV relativeFrom="paragraph">
                  <wp:posOffset>352437</wp:posOffset>
                </wp:positionV>
                <wp:extent cx="580388" cy="375288"/>
                <wp:effectExtent l="0" t="0" r="29212" b="24762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88" cy="375288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8BF90" id="Прямая соединительная линия 91" o:spid="_x0000_s1026" type="#_x0000_t32" style="position:absolute;margin-left:273.65pt;margin-top:27.75pt;width:45.7pt;height:29.55pt;z-index: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" strokeweight=".35281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8" behindDoc="0" locked="0" layoutInCell="1" allowOverlap="1">
                <wp:simplePos x="0" y="0"/>
                <wp:positionH relativeFrom="column">
                  <wp:posOffset>3198964</wp:posOffset>
                </wp:positionH>
                <wp:positionV relativeFrom="paragraph">
                  <wp:posOffset>685800</wp:posOffset>
                </wp:positionV>
                <wp:extent cx="1894207" cy="18416"/>
                <wp:effectExtent l="0" t="0" r="29843" b="19684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420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61233" id="Прямая соединительная линия 92" o:spid="_x0000_s1026" type="#_x0000_t32" style="position:absolute;margin-left:251.9pt;margin-top:54pt;width:149.15pt;height:1.45pt;flip:y;z-index: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" strokeweight=".35281mm">
                <v:stroke joinstyle="miter"/>
              </v:shape>
            </w:pict>
          </mc:Fallback>
        </mc:AlternateContent>
      </w:r>
      <w:r>
        <w:t>поэтому  &lt;1 = &lt;2, как накрест лежащие.</w:t>
      </w:r>
    </w:p>
    <w:p w:rsidR="00DA49BD" w:rsidRDefault="00CD557C">
      <w:pPr>
        <w:pStyle w:val="Standard"/>
      </w:pPr>
      <w:r>
        <w:t xml:space="preserve">2.АД — секущая тех же </w:t>
      </w:r>
      <w:r>
        <w:t>параллельных прямых,</w:t>
      </w:r>
    </w:p>
    <w:p w:rsidR="00DA49BD" w:rsidRDefault="00CD557C">
      <w:pPr>
        <w:pStyle w:val="Standard"/>
      </w:pPr>
      <w:r>
        <w:t>поэтому  &lt;3 = &lt;4, как соответственные.</w:t>
      </w:r>
    </w:p>
    <w:p w:rsidR="00DA49BD" w:rsidRDefault="00CD557C">
      <w:pPr>
        <w:pStyle w:val="Standard"/>
      </w:pPr>
      <w:r>
        <w:t>3.&lt;2 = &lt;3. т.к. АК — биссектриса угла ВАС.</w:t>
      </w:r>
    </w:p>
    <w:p w:rsidR="00DA49BD" w:rsidRDefault="00CD557C">
      <w:pPr>
        <w:pStyle w:val="Standard"/>
      </w:pPr>
      <w:r>
        <w:t>4. Из пп 1, 3 и 2 следует, что  &lt;1 = &lt;2= &lt;3 = &lt;4</w:t>
      </w:r>
    </w:p>
    <w:p w:rsidR="00DA49BD" w:rsidRDefault="00CD557C">
      <w:pPr>
        <w:pStyle w:val="Standard"/>
      </w:pPr>
      <w:r>
        <w:t>или  &lt;1 = &lt;4.</w:t>
      </w:r>
    </w:p>
    <w:p w:rsidR="00DA49BD" w:rsidRDefault="00CD557C">
      <w:pPr>
        <w:pStyle w:val="Standard"/>
      </w:pPr>
      <w:r>
        <w:t>5.Из этого следует, что ∆ ДАС равнобедренный и поэтому АД  = АС, что и требовалось доказат</w:t>
      </w:r>
      <w:r>
        <w:t>ь.</w:t>
      </w:r>
    </w:p>
    <w:p w:rsidR="00DA49BD" w:rsidRDefault="00CD557C">
      <w:pPr>
        <w:pStyle w:val="Standard"/>
      </w:pPr>
      <w:r>
        <w:t xml:space="preserve">                б) решить по готовому рисунку по плану.</w:t>
      </w:r>
    </w:p>
    <w:p w:rsidR="00DA49BD" w:rsidRDefault="00CD557C">
      <w:pPr>
        <w:pStyle w:val="Standard"/>
      </w:pPr>
      <w:r>
        <w:t>1)Выпишите данные и что требуется доказать.</w:t>
      </w:r>
    </w:p>
    <w:p w:rsidR="00DA49BD" w:rsidRDefault="00CD557C">
      <w:pPr>
        <w:pStyle w:val="Standard"/>
      </w:pPr>
      <w:r>
        <w:t>2)Рассмотрите  параллельные прямые АК и СД и секущую АС. Сделайте вывод.</w:t>
      </w:r>
    </w:p>
    <w:p w:rsidR="00DA49BD" w:rsidRDefault="00CD557C">
      <w:pPr>
        <w:pStyle w:val="Standard"/>
      </w:pPr>
      <w:r>
        <w:t>3)Рассмотрите  параллельные прямые АК и СД и секущую АД. Сделайте вывод.</w:t>
      </w:r>
    </w:p>
    <w:p w:rsidR="00DA49BD" w:rsidRDefault="00CD557C">
      <w:pPr>
        <w:pStyle w:val="Standard"/>
      </w:pPr>
      <w:r>
        <w:t>4)Обратите внимание на углы &lt;2 и &lt;3.</w:t>
      </w:r>
    </w:p>
    <w:p w:rsidR="00DA49BD" w:rsidRDefault="00CD557C">
      <w:pPr>
        <w:pStyle w:val="Standard"/>
      </w:pPr>
      <w:r>
        <w:t>5) Обобщите полученные выводы и примените их к треугольнику ∆ ДАС.</w:t>
      </w:r>
    </w:p>
    <w:p w:rsidR="00DA49BD" w:rsidRDefault="00CD557C">
      <w:pPr>
        <w:pStyle w:val="Standard"/>
      </w:pPr>
      <w:r>
        <w:t xml:space="preserve"> 6)Сделайте вывод о сторонах  АД  и АС.</w:t>
      </w:r>
    </w:p>
    <w:p w:rsidR="00DA49BD" w:rsidRDefault="00DA49BD">
      <w:pPr>
        <w:pStyle w:val="Standard"/>
      </w:pPr>
    </w:p>
    <w:p w:rsidR="00DA49BD" w:rsidRDefault="00CD557C">
      <w:pPr>
        <w:pStyle w:val="Standard"/>
      </w:pPr>
      <w:r>
        <w:t xml:space="preserve">              в) решить с подсказками (заполнить пропуски в тексте);</w:t>
      </w:r>
    </w:p>
    <w:p w:rsidR="00DA49BD" w:rsidRDefault="00CD557C">
      <w:pPr>
        <w:pStyle w:val="Standard"/>
      </w:pPr>
      <w:r>
        <w:t>Дано:</w:t>
      </w:r>
    </w:p>
    <w:p w:rsidR="00DA49BD" w:rsidRDefault="00CD557C">
      <w:pPr>
        <w:pStyle w:val="Standard"/>
      </w:pPr>
      <w:r>
        <w:t>В треугольнике АВС АК — …..... &lt;ВАС,</w:t>
      </w:r>
      <w:r>
        <w:t xml:space="preserve"> СД || АК.</w:t>
      </w:r>
    </w:p>
    <w:p w:rsidR="00DA49BD" w:rsidRDefault="00CD557C">
      <w:pPr>
        <w:pStyle w:val="Standard"/>
      </w:pPr>
      <w:r>
        <w:t>Доказать: АД = …. .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8" behindDoc="0" locked="0" layoutInCell="1" allowOverlap="1">
                <wp:simplePos x="0" y="0"/>
                <wp:positionH relativeFrom="column">
                  <wp:posOffset>3723116</wp:posOffset>
                </wp:positionH>
                <wp:positionV relativeFrom="paragraph">
                  <wp:posOffset>82442</wp:posOffset>
                </wp:positionV>
                <wp:extent cx="161291" cy="208282"/>
                <wp:effectExtent l="0" t="0" r="10159" b="1268"/>
                <wp:wrapNone/>
                <wp:docPr id="93" name="Надпись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1" cy="208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С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3" o:spid="_x0000_s1091" type="#_x0000_t202" style="position:absolute;margin-left:293.15pt;margin-top:6.5pt;width:12.7pt;height:16.4pt;z-index:9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" filled="f" stroked="f">
                <v:textbox inset="0,0,0,0">
                  <w:txbxContent>
                    <w:p w:rsidR="00DA49BD" w:rsidRDefault="00CD557C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t>Доказательство: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3" behindDoc="0" locked="0" layoutInCell="1" allowOverlap="1">
                <wp:simplePos x="0" y="0"/>
                <wp:positionH relativeFrom="column">
                  <wp:posOffset>3198964</wp:posOffset>
                </wp:positionH>
                <wp:positionV relativeFrom="paragraph">
                  <wp:posOffset>60478</wp:posOffset>
                </wp:positionV>
                <wp:extent cx="608332" cy="851535"/>
                <wp:effectExtent l="0" t="0" r="20318" b="24765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32" cy="85153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18FF5" id="Прямая соединительная линия 94" o:spid="_x0000_s1026" type="#_x0000_t32" style="position:absolute;margin-left:251.9pt;margin-top:4.75pt;width:47.9pt;height:67.05pt;flip:y;z-index: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" strokeweight=".35281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4" behindDoc="0" locked="0" layoutInCell="1" allowOverlap="1">
                <wp:simplePos x="0" y="0"/>
                <wp:positionH relativeFrom="column">
                  <wp:posOffset>3808796</wp:posOffset>
                </wp:positionH>
                <wp:positionV relativeFrom="paragraph">
                  <wp:posOffset>83877</wp:posOffset>
                </wp:positionV>
                <wp:extent cx="1285875" cy="828675"/>
                <wp:effectExtent l="0" t="0" r="28575" b="2857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5875" cy="82867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5FF374" id="Прямая соединительная линия 95" o:spid="_x0000_s1026" type="#_x0000_t32" style="position:absolute;margin-left:299.9pt;margin-top:6.6pt;width:101.25pt;height:65.25pt;flip:x y;z-index: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" strokeweight=".35281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6" behindDoc="0" locked="0" layoutInCell="1" allowOverlap="1">
                <wp:simplePos x="0" y="0"/>
                <wp:positionH relativeFrom="column">
                  <wp:posOffset>3808796</wp:posOffset>
                </wp:positionH>
                <wp:positionV relativeFrom="paragraph">
                  <wp:posOffset>83877</wp:posOffset>
                </wp:positionV>
                <wp:extent cx="189866" cy="851535"/>
                <wp:effectExtent l="0" t="0" r="19684" b="24765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6" cy="85153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B5E4A4" id="Прямая соединительная линия 96" o:spid="_x0000_s1026" type="#_x0000_t32" style="position:absolute;margin-left:299.9pt;margin-top:6.6pt;width:14.95pt;height:67.05pt;z-index: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" strokeweight=".35281mm">
                <v:stroke joinstyle="miter"/>
              </v:shape>
            </w:pict>
          </mc:Fallback>
        </mc:AlternateContent>
      </w:r>
      <w:r>
        <w:t>1.АС — секущая параллельных прямых ... и …. ,</w:t>
      </w:r>
    </w:p>
    <w:p w:rsidR="00DA49BD" w:rsidRDefault="00CD557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2" behindDoc="0" locked="0" layoutInCell="1" allowOverlap="1">
                <wp:simplePos x="0" y="0"/>
                <wp:positionH relativeFrom="column">
                  <wp:posOffset>3198964</wp:posOffset>
                </wp:positionH>
                <wp:positionV relativeFrom="paragraph">
                  <wp:posOffset>685800</wp:posOffset>
                </wp:positionV>
                <wp:extent cx="1894207" cy="18416"/>
                <wp:effectExtent l="0" t="0" r="29843" b="19684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420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12F2F4" id="Прямая соединительная линия 97" o:spid="_x0000_s1026" type="#_x0000_t32" style="position:absolute;margin-left:251.9pt;margin-top:54pt;width:149.15pt;height:1.45pt;flip:y;z-index: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" strokeweight=".35281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5" behindDoc="0" locked="0" layoutInCell="1" allowOverlap="1">
                <wp:simplePos x="0" y="0"/>
                <wp:positionH relativeFrom="column">
                  <wp:posOffset>3475442</wp:posOffset>
                </wp:positionH>
                <wp:positionV relativeFrom="paragraph">
                  <wp:posOffset>352437</wp:posOffset>
                </wp:positionV>
                <wp:extent cx="580388" cy="375288"/>
                <wp:effectExtent l="0" t="0" r="29212" b="24762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88" cy="375288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C97A09" id="Прямая соединительная линия 98" o:spid="_x0000_s1026" type="#_x0000_t32" style="position:absolute;margin-left:273.65pt;margin-top:27.75pt;width:45.7pt;height:29.55pt;z-index: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" strokeweight=".35281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7" behindDoc="0" locked="0" layoutInCell="1" allowOverlap="1">
                <wp:simplePos x="0" y="0"/>
                <wp:positionH relativeFrom="column">
                  <wp:posOffset>3094201</wp:posOffset>
                </wp:positionH>
                <wp:positionV relativeFrom="paragraph">
                  <wp:posOffset>638278</wp:posOffset>
                </wp:positionV>
                <wp:extent cx="95253" cy="218441"/>
                <wp:effectExtent l="0" t="0" r="0" b="10159"/>
                <wp:wrapNone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3" cy="218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В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9" o:spid="_x0000_s1092" type="#_x0000_t202" style="position:absolute;margin-left:243.65pt;margin-top:50.25pt;width:7.5pt;height:17.2pt;z-index:9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" filled="f" stroked="f">
                <v:textbox inset="0,0,0,0">
                  <w:txbxContent>
                    <w:p w:rsidR="00DA49BD" w:rsidRDefault="00CD557C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9" behindDoc="0" locked="0" layoutInCell="1" allowOverlap="1">
                <wp:simplePos x="0" y="0"/>
                <wp:positionH relativeFrom="column">
                  <wp:posOffset>5094716</wp:posOffset>
                </wp:positionH>
                <wp:positionV relativeFrom="paragraph">
                  <wp:posOffset>666716</wp:posOffset>
                </wp:positionV>
                <wp:extent cx="152403" cy="189866"/>
                <wp:effectExtent l="0" t="0" r="0" b="634"/>
                <wp:wrapNone/>
                <wp:docPr id="100" name="Надпись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3" cy="189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Д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0" o:spid="_x0000_s1093" type="#_x0000_t202" style="position:absolute;margin-left:401.15pt;margin-top:52.5pt;width:12pt;height:14.95pt;z-index:9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" filled="f" stroked="f">
                <v:textbox inset="0,0,0,0">
                  <w:txbxContent>
                    <w:p w:rsidR="00DA49BD" w:rsidRDefault="00CD557C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" behindDoc="0" locked="0" layoutInCell="1" allowOverlap="1">
                <wp:simplePos x="0" y="0"/>
                <wp:positionH relativeFrom="column">
                  <wp:posOffset>3951716</wp:posOffset>
                </wp:positionH>
                <wp:positionV relativeFrom="paragraph">
                  <wp:posOffset>775438</wp:posOffset>
                </wp:positionV>
                <wp:extent cx="189866" cy="167006"/>
                <wp:effectExtent l="0" t="0" r="634" b="4444"/>
                <wp:wrapNone/>
                <wp:docPr id="101" name="Надпись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6" cy="167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А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1" o:spid="_x0000_s1094" type="#_x0000_t202" style="position:absolute;margin-left:311.15pt;margin-top:61.05pt;width:14.95pt;height:13.15pt;z-index:1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" filled="f" stroked="f">
                <v:textbox inset="0,0,0,0">
                  <w:txbxContent>
                    <w:p w:rsidR="00DA49BD" w:rsidRDefault="00CD557C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" behindDoc="0" locked="0" layoutInCell="1" allowOverlap="1">
                <wp:simplePos x="0" y="0"/>
                <wp:positionH relativeFrom="column">
                  <wp:posOffset>3313438</wp:posOffset>
                </wp:positionH>
                <wp:positionV relativeFrom="paragraph">
                  <wp:posOffset>266757</wp:posOffset>
                </wp:positionV>
                <wp:extent cx="104141" cy="180978"/>
                <wp:effectExtent l="0" t="0" r="10159" b="9522"/>
                <wp:wrapNone/>
                <wp:docPr id="102" name="Надпись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1" cy="180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К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2" o:spid="_x0000_s1095" type="#_x0000_t202" style="position:absolute;margin-left:260.9pt;margin-top:21pt;width:8.2pt;height:14.25pt;z-index:10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" filled="f" stroked="f">
                <v:textbox inset="0,0,0,0">
                  <w:txbxContent>
                    <w:p w:rsidR="00DA49BD" w:rsidRDefault="00CD557C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2" behindDoc="0" locked="0" layoutInCell="1" allowOverlap="1">
                <wp:simplePos x="0" y="0"/>
                <wp:positionH relativeFrom="column">
                  <wp:posOffset>3941996</wp:posOffset>
                </wp:positionH>
                <wp:positionV relativeFrom="paragraph">
                  <wp:posOffset>114482</wp:posOffset>
                </wp:positionV>
                <wp:extent cx="132716" cy="171450"/>
                <wp:effectExtent l="0" t="0" r="634" b="0"/>
                <wp:wrapNone/>
                <wp:docPr id="103" name="Надпись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6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3" o:spid="_x0000_s1096" type="#_x0000_t202" style="position:absolute;margin-left:310.4pt;margin-top:9pt;width:10.45pt;height:13.5pt;z-index:10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" filled="f" stroked="f">
                <v:textbox inset="0,0,0,0">
                  <w:txbxContent>
                    <w:p w:rsidR="00DA49BD" w:rsidRDefault="00CD557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3" behindDoc="0" locked="0" layoutInCell="1" allowOverlap="1">
                <wp:simplePos x="0" y="0"/>
                <wp:positionH relativeFrom="column">
                  <wp:posOffset>4580284</wp:posOffset>
                </wp:positionH>
                <wp:positionV relativeFrom="paragraph">
                  <wp:posOffset>514441</wp:posOffset>
                </wp:positionV>
                <wp:extent cx="114300" cy="194310"/>
                <wp:effectExtent l="0" t="0" r="0" b="15240"/>
                <wp:wrapNone/>
                <wp:docPr id="104" name="Надпись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4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4" o:spid="_x0000_s1097" type="#_x0000_t202" style="position:absolute;margin-left:360.65pt;margin-top:40.5pt;width:9pt;height:15.3pt;z-index:10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" filled="f" stroked="f">
                <v:textbox inset="0,0,0,0">
                  <w:txbxContent>
                    <w:p w:rsidR="00DA49BD" w:rsidRDefault="00CD557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4" behindDoc="0" locked="0" layoutInCell="1" allowOverlap="1">
                <wp:simplePos x="0" y="0"/>
                <wp:positionH relativeFrom="column">
                  <wp:posOffset>3808796</wp:posOffset>
                </wp:positionH>
                <wp:positionV relativeFrom="paragraph">
                  <wp:posOffset>447836</wp:posOffset>
                </wp:positionV>
                <wp:extent cx="114300" cy="180978"/>
                <wp:effectExtent l="0" t="0" r="0" b="9522"/>
                <wp:wrapNone/>
                <wp:docPr id="105" name="Надпись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80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5" o:spid="_x0000_s1098" type="#_x0000_t202" style="position:absolute;margin-left:299.9pt;margin-top:35.25pt;width:9pt;height:14.25pt;z-index: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" filled="f" stroked="f">
                <v:textbox inset="0,0,0,0">
                  <w:txbxContent>
                    <w:p w:rsidR="00DA49BD" w:rsidRDefault="00CD557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5" behindDoc="0" locked="0" layoutInCell="1" allowOverlap="1">
                <wp:simplePos x="0" y="0"/>
                <wp:positionH relativeFrom="column">
                  <wp:posOffset>3637437</wp:posOffset>
                </wp:positionH>
                <wp:positionV relativeFrom="paragraph">
                  <wp:posOffset>552599</wp:posOffset>
                </wp:positionV>
                <wp:extent cx="123828" cy="161291"/>
                <wp:effectExtent l="0" t="0" r="9522" b="10159"/>
                <wp:wrapNone/>
                <wp:docPr id="106" name="Надпись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8" cy="161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49BD" w:rsidRDefault="00CD557C">
                            <w:r>
                              <w:t>3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6" o:spid="_x0000_s1099" type="#_x0000_t202" style="position:absolute;margin-left:286.4pt;margin-top:43.5pt;width:9.75pt;height:12.7pt;z-index:10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" filled="f" stroked="f">
                <v:textbox inset="0,0,0,0">
                  <w:txbxContent>
                    <w:p w:rsidR="00DA49BD" w:rsidRDefault="00CD557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t>поэтому  &lt;1 = &lt;2, как ….......... .</w:t>
      </w:r>
    </w:p>
    <w:p w:rsidR="00DA49BD" w:rsidRDefault="00CD557C">
      <w:pPr>
        <w:pStyle w:val="Standard"/>
      </w:pPr>
      <w:r>
        <w:t>2.АД — секущая тех же параллельных прямых,</w:t>
      </w:r>
    </w:p>
    <w:p w:rsidR="00DA49BD" w:rsidRDefault="00CD557C">
      <w:pPr>
        <w:pStyle w:val="Standard"/>
      </w:pPr>
      <w:r>
        <w:t xml:space="preserve">поэтому  …............ , как </w:t>
      </w:r>
      <w:r>
        <w:t>соответственные.</w:t>
      </w:r>
    </w:p>
    <w:p w:rsidR="00DA49BD" w:rsidRDefault="00CD557C">
      <w:pPr>
        <w:pStyle w:val="Standard"/>
      </w:pPr>
      <w:r>
        <w:t>3.&lt;2 = &lt;3. т.к. АК — …................ угла ВАС.</w:t>
      </w:r>
    </w:p>
    <w:p w:rsidR="00DA49BD" w:rsidRDefault="00CD557C">
      <w:pPr>
        <w:pStyle w:val="Standard"/>
      </w:pPr>
      <w:r>
        <w:t>4. Из пп 1, 3 и 2 следует, что  &lt;1 = &lt;...= &lt;... = &lt;4</w:t>
      </w:r>
    </w:p>
    <w:p w:rsidR="00DA49BD" w:rsidRDefault="00CD557C">
      <w:pPr>
        <w:pStyle w:val="Standard"/>
      </w:pPr>
      <w:r>
        <w:t>или  &lt;1 = &lt;4.</w:t>
      </w:r>
    </w:p>
    <w:p w:rsidR="00DA49BD" w:rsidRDefault="00CD557C">
      <w:pPr>
        <w:pStyle w:val="Standard"/>
      </w:pPr>
      <w:r>
        <w:t>5.Из этого следует, что ∆ ДАС …....  и поэтому АД  = АС, что и требовалось доказать.</w:t>
      </w:r>
    </w:p>
    <w:p w:rsidR="00DA49BD" w:rsidRDefault="00DA49BD">
      <w:pPr>
        <w:pStyle w:val="Standard"/>
      </w:pPr>
    </w:p>
    <w:sectPr w:rsidR="00DA49BD">
      <w:footerReference w:type="default" r:id="rId7"/>
      <w:pgSz w:w="11906" w:h="16838"/>
      <w:pgMar w:top="1440" w:right="1440" w:bottom="1508" w:left="1440" w:header="720" w:footer="1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57C" w:rsidRDefault="00CD557C">
      <w:pPr>
        <w:spacing w:line="240" w:lineRule="auto"/>
      </w:pPr>
      <w:r>
        <w:separator/>
      </w:r>
    </w:p>
  </w:endnote>
  <w:endnote w:type="continuationSeparator" w:id="0">
    <w:p w:rsidR="00CD557C" w:rsidRDefault="00CD5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2FB" w:rsidRDefault="00CD557C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57C" w:rsidRDefault="00CD557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CD557C" w:rsidRDefault="00CD55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1758E"/>
    <w:multiLevelType w:val="multilevel"/>
    <w:tmpl w:val="32C07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835014D"/>
    <w:multiLevelType w:val="multilevel"/>
    <w:tmpl w:val="31120A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A77D40"/>
    <w:multiLevelType w:val="multilevel"/>
    <w:tmpl w:val="ADE2296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B9A421D"/>
    <w:multiLevelType w:val="multilevel"/>
    <w:tmpl w:val="26EEFF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A49BD"/>
    <w:rsid w:val="007E6D54"/>
    <w:rsid w:val="00CD557C"/>
    <w:rsid w:val="00DA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8F67CF-EE6D-4F28-88B3-834422FD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Standard"/>
    <w:next w:val="Textbod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Standard"/>
    <w:next w:val="Textbod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Standard"/>
    <w:next w:val="Textbod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Standard"/>
    <w:next w:val="Textbody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Standard"/>
    <w:next w:val="Textbod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a6"/>
    <w:pPr>
      <w:keepNext/>
      <w:keepLines/>
      <w:spacing w:after="60"/>
    </w:pPr>
    <w:rPr>
      <w:b/>
      <w:bCs/>
      <w:sz w:val="52"/>
      <w:szCs w:val="52"/>
    </w:rPr>
  </w:style>
  <w:style w:type="paragraph" w:styleId="a6">
    <w:name w:val="Subtitle"/>
    <w:basedOn w:val="Standard"/>
    <w:next w:val="Textbody"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styleId="a7">
    <w:name w:val="List Paragraph"/>
    <w:basedOn w:val="Standard"/>
    <w:pPr>
      <w:ind w:left="720"/>
    </w:pPr>
  </w:style>
  <w:style w:type="paragraph" w:styleId="a8">
    <w:name w:val="footer"/>
    <w:basedOn w:val="Standard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Полимей Титов</dc:creator>
  <cp:lastModifiedBy>Полимей Титов</cp:lastModifiedBy>
  <cp:revision>2</cp:revision>
  <dcterms:created xsi:type="dcterms:W3CDTF">2023-04-24T05:55:00Z</dcterms:created>
  <dcterms:modified xsi:type="dcterms:W3CDTF">2023-04-24T05:55:00Z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